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6"/>
        <w:gridCol w:w="4036"/>
        <w:gridCol w:w="2134"/>
      </w:tblGrid>
      <w:tr w:rsidRPr="005A0D00" w:rsidR="00CB7ECB" w:rsidTr="29E81223" w14:paraId="3E562E2A" w14:textId="77777777">
        <w:trPr>
          <w:trHeight w:val="624"/>
        </w:trPr>
        <w:tc>
          <w:tcPr>
            <w:tcW w:w="7222" w:type="dxa"/>
            <w:gridSpan w:val="2"/>
            <w:shd w:val="clear" w:color="auto" w:fill="AFBE62"/>
            <w:tcMar/>
            <w:vAlign w:val="center"/>
          </w:tcPr>
          <w:p w:rsidRPr="005A0D00" w:rsidR="00CB7ECB" w:rsidP="6631E86C" w:rsidRDefault="0AF369DA" w14:paraId="798B7BFA" w14:textId="09869771">
            <w:pPr>
              <w:spacing/>
              <w:contextualSpacing/>
              <w:outlineLvl w:val="0"/>
              <w:rPr>
                <w:rFonts w:ascii="Cambria" w:hAnsi="Cambria" w:eastAsia="Calibri" w:cs="Arial"/>
                <w:b w:val="1"/>
                <w:bCs w:val="1"/>
                <w:sz w:val="28"/>
                <w:szCs w:val="28"/>
                <w:lang w:eastAsia="en-US"/>
              </w:rPr>
            </w:pPr>
            <w:r w:rsidRPr="29E81223" w:rsidR="4979E3FB">
              <w:rPr>
                <w:rFonts w:eastAsia="Calibri"/>
                <w:lang w:eastAsia="en-US"/>
              </w:rPr>
              <w:t xml:space="preserve"> </w:t>
            </w:r>
            <w:r w:rsidRPr="29E81223" w:rsidR="32E22F7F">
              <w:rPr>
                <w:rFonts w:ascii="Cambria" w:hAnsi="Cambria" w:eastAsia="Calibri" w:cs="Arial"/>
                <w:b w:val="1"/>
                <w:bCs w:val="1"/>
                <w:sz w:val="28"/>
                <w:szCs w:val="28"/>
                <w:lang w:eastAsia="en-US"/>
              </w:rPr>
              <w:t>Naam leerling:</w:t>
            </w:r>
            <w:r w:rsidRPr="29E81223" w:rsidR="64726B17">
              <w:rPr>
                <w:rFonts w:ascii="Cambria" w:hAnsi="Cambria" w:eastAsia="Calibri" w:cs="Arial"/>
                <w:b w:val="1"/>
                <w:bCs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34" w:type="dxa"/>
            <w:shd w:val="clear" w:color="auto" w:fill="AFBE62"/>
            <w:tcMar/>
            <w:vAlign w:val="center"/>
          </w:tcPr>
          <w:p w:rsidRPr="005A0D00" w:rsidR="00CB7ECB" w:rsidP="339880D4" w:rsidRDefault="34EF8DD6" w14:paraId="24796AB3" w14:textId="69EAE9EA">
            <w:pPr>
              <w:spacing/>
              <w:contextualSpacing/>
              <w:outlineLvl w:val="0"/>
              <w:rPr>
                <w:rFonts w:ascii="Cambria" w:hAnsi="Cambria" w:eastAsia="Calibri" w:cs="Arial"/>
                <w:b w:val="1"/>
                <w:bCs w:val="1"/>
                <w:lang w:eastAsia="en-US"/>
              </w:rPr>
            </w:pPr>
            <w:r w:rsidRPr="29E81223" w:rsidR="777A3539">
              <w:rPr>
                <w:rFonts w:ascii="Cambria" w:hAnsi="Cambria" w:eastAsia="Calibri" w:cs="Arial"/>
                <w:b w:val="1"/>
                <w:bCs w:val="1"/>
                <w:lang w:eastAsia="en-US"/>
              </w:rPr>
              <w:t>Klas:</w:t>
            </w:r>
            <w:r w:rsidRPr="29E81223" w:rsidR="32E22F7F">
              <w:rPr>
                <w:rFonts w:ascii="Cambria" w:hAnsi="Cambria" w:eastAsia="Calibri" w:cs="Arial"/>
                <w:b w:val="1"/>
                <w:bCs w:val="1"/>
                <w:lang w:eastAsia="en-US"/>
              </w:rPr>
              <w:t xml:space="preserve"> </w:t>
            </w:r>
          </w:p>
        </w:tc>
      </w:tr>
      <w:tr w:rsidRPr="005A0D00" w:rsidR="00CB7ECB" w:rsidTr="29E81223" w14:paraId="105A2DB5" w14:textId="77777777">
        <w:trPr>
          <w:trHeight w:val="624"/>
        </w:trPr>
        <w:tc>
          <w:tcPr>
            <w:tcW w:w="3186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Pr="00B7046D" w:rsidR="00CB7ECB" w:rsidP="00E01B10" w:rsidRDefault="00CB7ECB" w14:paraId="0E292A78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00B7046D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Geboren</w:t>
            </w:r>
          </w:p>
        </w:tc>
        <w:tc>
          <w:tcPr>
            <w:tcW w:w="6170" w:type="dxa"/>
            <w:gridSpan w:val="2"/>
            <w:tcMar>
              <w:top w:w="85" w:type="dxa"/>
            </w:tcMar>
            <w:vAlign w:val="center"/>
          </w:tcPr>
          <w:p w:rsidRPr="00B7046D" w:rsidR="00CB7ECB" w:rsidP="29E81223" w:rsidRDefault="00CB7ECB" w14:paraId="672A6659" w14:textId="44E7497E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Pr="005A0D00" w:rsidR="009E1A6D" w:rsidTr="29E81223" w14:paraId="032FADC2" w14:textId="77777777">
        <w:trPr>
          <w:trHeight w:val="624"/>
        </w:trPr>
        <w:tc>
          <w:tcPr>
            <w:tcW w:w="3186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Pr="00B7046D" w:rsidR="009E1A6D" w:rsidP="00E01B10" w:rsidRDefault="009E1A6D" w14:paraId="265F5FEB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00B7046D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Bijzonderheden schoolloopbaan</w:t>
            </w:r>
          </w:p>
        </w:tc>
        <w:tc>
          <w:tcPr>
            <w:tcW w:w="6170" w:type="dxa"/>
            <w:gridSpan w:val="2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Pr="00B7046D" w:rsidR="009E1A6D" w:rsidP="00587E9C" w:rsidRDefault="009E1A6D" w14:paraId="0A37501D" w14:textId="7352C204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</w:tc>
      </w:tr>
      <w:tr w:rsidRPr="005A0D00" w:rsidR="009E1A6D" w:rsidTr="29E81223" w14:paraId="50F4C9C4" w14:textId="77777777">
        <w:trPr>
          <w:trHeight w:val="624"/>
        </w:trPr>
        <w:tc>
          <w:tcPr>
            <w:tcW w:w="3186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Pr="00B7046D" w:rsidR="000E4757" w:rsidP="00E01B10" w:rsidRDefault="009E1A6D" w14:paraId="39AC4FCE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00B7046D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Bijzonderheden gezinssituatie</w:t>
            </w:r>
            <w:r w:rsidRPr="00B7046D" w:rsidR="000E4757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Pr="00B7046D" w:rsidR="009E1A6D" w:rsidP="00E01B10" w:rsidRDefault="000E4757" w14:paraId="39900E33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00B7046D">
              <w:rPr>
                <w:rFonts w:ascii="Cambria" w:hAnsi="Cambria" w:eastAsia="Calibri" w:cs="Arial"/>
                <w:sz w:val="20"/>
                <w:szCs w:val="22"/>
                <w:lang w:eastAsia="en-US"/>
              </w:rPr>
              <w:t>(B.v. samenstelling, trauma’s e.d.)</w:t>
            </w:r>
          </w:p>
        </w:tc>
        <w:tc>
          <w:tcPr>
            <w:tcW w:w="6170" w:type="dxa"/>
            <w:gridSpan w:val="2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Pr="00B7046D" w:rsidR="009E1A6D" w:rsidP="00D90317" w:rsidRDefault="009E1A6D" w14:paraId="5DAB6C7B" w14:textId="7C6E6F69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</w:tc>
      </w:tr>
      <w:tr w:rsidRPr="005A0D00" w:rsidR="009E1A6D" w:rsidTr="29E81223" w14:paraId="4EC96FA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:rsidRPr="00B7046D" w:rsidR="009E1A6D" w:rsidP="00E01B10" w:rsidRDefault="009E1A6D" w14:paraId="4D9D63E2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00B7046D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Betrokken instanties &amp; instellingen</w:t>
            </w:r>
            <w:r w:rsidRPr="00B7046D" w:rsidR="000E4757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Pr="00B7046D" w:rsidR="000E4757">
              <w:rPr>
                <w:rFonts w:ascii="Cambria" w:hAnsi="Cambria" w:eastAsia="Calibri" w:cs="Arial"/>
                <w:sz w:val="20"/>
                <w:szCs w:val="22"/>
                <w:lang w:eastAsia="en-US"/>
              </w:rPr>
              <w:t>(ook verleden)</w:t>
            </w:r>
          </w:p>
        </w:tc>
        <w:tc>
          <w:tcPr>
            <w:tcW w:w="61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:rsidRPr="00CE26F9" w:rsidR="00D1144D" w:rsidP="607922A5" w:rsidRDefault="00D1144D" w14:paraId="02EB378F" w14:textId="6EBB69AC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</w:tc>
      </w:tr>
      <w:tr w:rsidRPr="005A0D00" w:rsidR="008B3540" w:rsidTr="29E81223" w14:paraId="0B9C793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:rsidRPr="00B7046D" w:rsidR="008B3540" w:rsidP="00E01B10" w:rsidRDefault="008B3540" w14:paraId="3CAED903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00B7046D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Aanleiding</w:t>
            </w:r>
            <w:r w:rsidRPr="00B7046D" w:rsidR="002E7CAD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 xml:space="preserve"> OPP</w:t>
            </w:r>
            <w:r w:rsidRPr="00B7046D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Pr="00B7046D" w:rsidR="008B3540" w:rsidP="00E01B10" w:rsidRDefault="000E4757" w14:paraId="1910111F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  <w:r w:rsidRPr="00B7046D">
              <w:rPr>
                <w:rFonts w:ascii="Cambria" w:hAnsi="Cambria" w:eastAsia="Calibri" w:cs="Arial"/>
                <w:sz w:val="20"/>
                <w:szCs w:val="22"/>
                <w:lang w:eastAsia="en-US"/>
              </w:rPr>
              <w:t>B.v. psychiatrische, fysieke, sociaal-emotionele en gedragsproblemene.d.)</w:t>
            </w:r>
          </w:p>
        </w:tc>
        <w:tc>
          <w:tcPr>
            <w:tcW w:w="61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:rsidRPr="00CE26F9" w:rsidR="00AB3B95" w:rsidP="607922A5" w:rsidRDefault="00AB3B95" w14:paraId="6A05A809" w14:textId="01E9AB2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</w:tc>
      </w:tr>
      <w:tr w:rsidRPr="005A0D00" w:rsidR="00621D2B" w:rsidTr="29E81223" w14:paraId="0DF5A3C0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:rsidRPr="00B7046D" w:rsidR="00621D2B" w:rsidP="29E81223" w:rsidRDefault="00A92DF1" w14:paraId="558728CD" w14:textId="371BEAFB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</w:pPr>
            <w:r w:rsidRPr="29E81223" w:rsidR="00A92DF1"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  <w:t xml:space="preserve">Start </w:t>
            </w:r>
            <w:r w:rsidRPr="29E81223" w:rsidR="00A92DF1"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  <w:t>O</w:t>
            </w:r>
            <w:r w:rsidRPr="29E81223" w:rsidR="18C2480E"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  <w:t>PP</w:t>
            </w:r>
          </w:p>
          <w:p w:rsidRPr="00B7046D" w:rsidR="00621D2B" w:rsidP="000A2A7F" w:rsidRDefault="00621D2B" w14:paraId="5A39BBE3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:rsidRPr="00797955" w:rsidR="002F7015" w:rsidP="002F7015" w:rsidRDefault="002F7015" w14:paraId="41C8F396" w14:textId="178C9FF2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</w:tc>
      </w:tr>
      <w:tr w:rsidRPr="005A0D00" w:rsidR="00A92DF1" w:rsidTr="29E81223" w14:paraId="502A190C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:rsidR="00A92DF1" w:rsidP="000A2A7F" w:rsidRDefault="00A92DF1" w14:paraId="33F491DC" w14:textId="20C61EE0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Monitoren</w:t>
            </w:r>
          </w:p>
        </w:tc>
        <w:tc>
          <w:tcPr>
            <w:tcW w:w="61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:rsidRPr="00797955" w:rsidR="00A92DF1" w:rsidP="002F7015" w:rsidRDefault="00A92DF1" w14:paraId="488C79D1" w14:textId="6960DA6E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</w:tc>
      </w:tr>
      <w:tr w:rsidRPr="005A0D00" w:rsidR="00A92DF1" w:rsidTr="29E81223" w14:paraId="340AA76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:rsidR="00A92DF1" w:rsidP="000A2A7F" w:rsidRDefault="00A92DF1" w14:paraId="64DE7DB8" w14:textId="48820854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Evaluatie OPP (na een jaar)</w:t>
            </w:r>
          </w:p>
        </w:tc>
        <w:tc>
          <w:tcPr>
            <w:tcW w:w="61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  <w:vAlign w:val="center"/>
          </w:tcPr>
          <w:p w:rsidRPr="00797955" w:rsidR="00A92DF1" w:rsidP="002F7015" w:rsidRDefault="00A92DF1" w14:paraId="4689EB0A" w14:textId="4182D12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</w:tc>
      </w:tr>
    </w:tbl>
    <w:p w:rsidR="00621D2B" w:rsidRDefault="00621D2B" w14:paraId="72A3D3EC" w14:textId="77777777"/>
    <w:tbl>
      <w:tblPr>
        <w:tblW w:w="9356" w:type="dxa"/>
        <w:tblInd w:w="-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4515"/>
        <w:gridCol w:w="4841"/>
      </w:tblGrid>
      <w:tr w:rsidRPr="00621D2B" w:rsidR="00621D2B" w:rsidTr="63B84B9A" w14:paraId="4A10C94C" w14:textId="77777777">
        <w:trPr>
          <w:trHeight w:val="624"/>
        </w:trPr>
        <w:tc>
          <w:tcPr>
            <w:tcW w:w="4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FBE62"/>
            <w:tcMar>
              <w:top w:w="85" w:type="dxa"/>
            </w:tcMar>
            <w:vAlign w:val="center"/>
          </w:tcPr>
          <w:p w:rsidRPr="00621D2B" w:rsidR="00621D2B" w:rsidP="000A2A7F" w:rsidRDefault="00621D2B" w14:paraId="307C4C0D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8"/>
                <w:szCs w:val="22"/>
                <w:lang w:eastAsia="en-US"/>
              </w:rPr>
            </w:pPr>
            <w:r w:rsidRPr="00621D2B">
              <w:rPr>
                <w:rFonts w:ascii="Cambria" w:hAnsi="Cambria" w:eastAsia="Calibri" w:cs="Arial"/>
                <w:b/>
                <w:sz w:val="28"/>
                <w:szCs w:val="22"/>
                <w:lang w:eastAsia="en-US"/>
              </w:rPr>
              <w:t>Beschermende factoren</w:t>
            </w:r>
          </w:p>
        </w:tc>
        <w:tc>
          <w:tcPr>
            <w:tcW w:w="4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FBE62"/>
            <w:tcMar>
              <w:top w:w="85" w:type="dxa"/>
            </w:tcMar>
            <w:vAlign w:val="center"/>
          </w:tcPr>
          <w:p w:rsidRPr="00621D2B" w:rsidR="00621D2B" w:rsidP="00621D2B" w:rsidRDefault="00621D2B" w14:paraId="44BBCE05" w14:textId="77777777">
            <w:pPr>
              <w:pStyle w:val="Lijstalinea"/>
              <w:ind w:left="360" w:hanging="360"/>
              <w:rPr>
                <w:rFonts w:ascii="Cambria" w:hAnsi="Cambria" w:eastAsia="Calibri" w:cs="Arial"/>
                <w:b/>
                <w:sz w:val="28"/>
                <w:szCs w:val="22"/>
                <w:lang w:eastAsia="en-US"/>
              </w:rPr>
            </w:pPr>
            <w:r w:rsidRPr="00621D2B">
              <w:rPr>
                <w:rFonts w:ascii="Cambria" w:hAnsi="Cambria" w:eastAsia="Calibri" w:cs="Arial"/>
                <w:b/>
                <w:sz w:val="28"/>
                <w:szCs w:val="22"/>
                <w:lang w:eastAsia="en-US"/>
              </w:rPr>
              <w:t>Risicofactoren</w:t>
            </w:r>
          </w:p>
        </w:tc>
      </w:tr>
      <w:tr w:rsidRPr="00B7046D" w:rsidR="00621D2B" w:rsidTr="63B84B9A" w14:paraId="7660CB9E" w14:textId="77777777">
        <w:trPr>
          <w:trHeight w:val="624"/>
        </w:trPr>
        <w:tc>
          <w:tcPr>
            <w:tcW w:w="4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</w:tcPr>
          <w:p w:rsidRPr="00797955" w:rsidR="00621D2B" w:rsidP="339880D4" w:rsidRDefault="3856782F" w14:paraId="0D0B940D" w14:textId="7E3E4369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bCs/>
                <w:sz w:val="22"/>
                <w:szCs w:val="22"/>
                <w:lang w:eastAsia="en-US"/>
              </w:rPr>
            </w:pPr>
            <w:r w:rsidRPr="63B84B9A" w:rsidR="4FB3E88F"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  <w:t>Kind</w:t>
            </w:r>
            <w:r w:rsidRPr="63B84B9A" w:rsidR="4959C195"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  <w:t>-kenmerken</w:t>
            </w:r>
          </w:p>
          <w:p w:rsidR="607922A5" w:rsidP="607922A5" w:rsidRDefault="607922A5" w14:paraId="2906D138" w14:textId="12370CAA">
            <w:pPr>
              <w:tabs>
                <w:tab w:val="left" w:leader="none" w:pos="708"/>
                <w:tab w:val="center" w:leader="none" w:pos="4513"/>
                <w:tab w:val="right" w:leader="none" w:pos="9026"/>
              </w:tabs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</w:pPr>
          </w:p>
          <w:p w:rsidR="00621D2B" w:rsidP="58E928D8" w:rsidRDefault="00621D2B" w14:paraId="1CF2C3FB" w14:textId="164082AB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bCs/>
                <w:sz w:val="22"/>
                <w:szCs w:val="22"/>
                <w:lang w:eastAsia="en-US"/>
              </w:rPr>
            </w:pPr>
            <w:r w:rsidRPr="63B84B9A" w:rsidR="4959C195"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  <w:t>School</w:t>
            </w:r>
          </w:p>
          <w:p w:rsidR="0061517E" w:rsidP="607922A5" w:rsidRDefault="0061517E" w14:paraId="44EAFD9C" w14:textId="653C03C4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</w:pPr>
          </w:p>
          <w:p w:rsidRPr="00621D2B" w:rsidR="00621D2B" w:rsidP="760A9F03" w:rsidRDefault="1845327A" w14:paraId="27A62E84" w14:textId="6F256A8F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bCs/>
                <w:sz w:val="22"/>
                <w:szCs w:val="22"/>
                <w:lang w:eastAsia="en-US"/>
              </w:rPr>
            </w:pPr>
            <w:r w:rsidRPr="63B84B9A" w:rsidR="0FB87E4D"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  <w:t>Thuissituatie</w:t>
            </w:r>
          </w:p>
          <w:p w:rsidRPr="00621D2B" w:rsidR="00621D2B" w:rsidP="760A9F03" w:rsidRDefault="00621D2B" w14:paraId="4B94D5A5" w14:textId="734C15E6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4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5" w:type="dxa"/>
            </w:tcMar>
          </w:tcPr>
          <w:p w:rsidRPr="005B1C87" w:rsidR="00621D2B" w:rsidP="339880D4" w:rsidRDefault="00621D2B" w14:paraId="3DEEC669" w14:textId="555B9530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bCs/>
                <w:sz w:val="22"/>
                <w:szCs w:val="22"/>
                <w:lang w:eastAsia="en-US"/>
              </w:rPr>
            </w:pPr>
            <w:r w:rsidRPr="63B84B9A" w:rsidR="4CA18C5B"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  <w:t>Kind-kenmerken</w:t>
            </w:r>
          </w:p>
          <w:p w:rsidR="607922A5" w:rsidP="607922A5" w:rsidRDefault="607922A5" w14:paraId="10367478" w14:textId="7EB5AA72">
            <w:pPr>
              <w:tabs>
                <w:tab w:val="left" w:leader="none" w:pos="708"/>
                <w:tab w:val="center" w:leader="none" w:pos="4513"/>
                <w:tab w:val="right" w:leader="none" w:pos="9026"/>
              </w:tabs>
              <w:rPr>
                <w:rFonts w:ascii="Cambria" w:hAnsi="Cambria" w:eastAsia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  <w:p w:rsidR="00621D2B" w:rsidP="00621D2B" w:rsidRDefault="00621D2B" w14:paraId="23496037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63B84B9A" w:rsidR="4CA18C5B"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  <w:t>School</w:t>
            </w:r>
          </w:p>
          <w:p w:rsidR="607922A5" w:rsidP="607922A5" w:rsidRDefault="607922A5" w14:paraId="1512A9A7" w14:textId="33A90FA2">
            <w:pPr>
              <w:tabs>
                <w:tab w:val="left" w:leader="none" w:pos="708"/>
                <w:tab w:val="center" w:leader="none" w:pos="4513"/>
                <w:tab w:val="right" w:leader="none" w:pos="9026"/>
              </w:tabs>
              <w:rPr>
                <w:rFonts w:ascii="Cambria" w:hAnsi="Cambria" w:eastAsia="Calibri" w:cs="Arial"/>
                <w:b w:val="1"/>
                <w:bCs w:val="1"/>
                <w:sz w:val="22"/>
                <w:szCs w:val="22"/>
                <w:lang w:eastAsia="en-US"/>
              </w:rPr>
            </w:pPr>
          </w:p>
          <w:p w:rsidR="00621D2B" w:rsidP="00621D2B" w:rsidRDefault="1845327A" w14:paraId="768C4012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58E928D8">
              <w:rPr>
                <w:rFonts w:ascii="Cambria" w:hAnsi="Cambria" w:eastAsia="Calibri" w:cs="Arial"/>
                <w:b/>
                <w:bCs/>
                <w:sz w:val="22"/>
                <w:szCs w:val="22"/>
                <w:lang w:eastAsia="en-US"/>
              </w:rPr>
              <w:t>Thuissituatie</w:t>
            </w:r>
          </w:p>
          <w:p w:rsidRPr="00797955" w:rsidR="00621D2B" w:rsidP="00797955" w:rsidRDefault="00621D2B" w14:paraId="049F31CB" w14:textId="28DEDF5B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</w:tc>
      </w:tr>
    </w:tbl>
    <w:p w:rsidR="607922A5" w:rsidRDefault="607922A5" w14:paraId="0ADCA492" w14:textId="7B65237F">
      <w:r>
        <w:br w:type="page"/>
      </w:r>
    </w:p>
    <w:p w:rsidRPr="005A0D00" w:rsidR="00A55835" w:rsidP="009E1A6D" w:rsidRDefault="00A55835" w14:paraId="53128261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tbl>
      <w:tblPr>
        <w:tblW w:w="9348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A0" w:firstRow="1" w:lastRow="0" w:firstColumn="1" w:lastColumn="0" w:noHBand="0" w:noVBand="0"/>
      </w:tblPr>
      <w:tblGrid>
        <w:gridCol w:w="9348"/>
      </w:tblGrid>
      <w:tr w:rsidR="00A92DF1" w:rsidTr="63B84B9A" w14:paraId="3DB8AFF7" w14:textId="77777777">
        <w:trPr>
          <w:trHeight w:val="360"/>
        </w:trPr>
        <w:tc>
          <w:tcPr>
            <w:tcW w:w="9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FBE62"/>
            <w:tcMar>
              <w:left w:w="105" w:type="dxa"/>
              <w:right w:w="105" w:type="dxa"/>
            </w:tcMar>
          </w:tcPr>
          <w:p w:rsidR="00A92DF1" w:rsidP="0031640B" w:rsidRDefault="00A92DF1" w14:paraId="4506C8BE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  <w:sz w:val="16"/>
                <w:szCs w:val="16"/>
              </w:rPr>
            </w:pPr>
          </w:p>
          <w:p w:rsidR="00A92DF1" w:rsidP="00A92DF1" w:rsidRDefault="00A92DF1" w14:paraId="2983BB64" w14:textId="5F78B3F4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eastAsia="Cambria" w:cs="Cambria"/>
                <w:b/>
                <w:bCs/>
                <w:color w:val="000000" w:themeColor="text1"/>
                <w:sz w:val="28"/>
                <w:szCs w:val="28"/>
              </w:rPr>
              <w:t>Integratief beeld:</w:t>
            </w:r>
          </w:p>
        </w:tc>
      </w:tr>
      <w:tr w:rsidR="00A92DF1" w:rsidTr="63B84B9A" w14:paraId="3FB60B94" w14:textId="77777777">
        <w:trPr>
          <w:trHeight w:val="2521"/>
        </w:trPr>
        <w:tc>
          <w:tcPr>
            <w:tcW w:w="9348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A92DF1" w:rsidP="607922A5" w:rsidRDefault="00A92DF1" w14:paraId="45046E45" w14:textId="526CD254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  <w:p w:rsidR="00A92DF1" w:rsidP="0031640B" w:rsidRDefault="00A92DF1" w14:paraId="714358E4" w14:textId="00379094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</w:rPr>
            </w:pPr>
          </w:p>
        </w:tc>
      </w:tr>
    </w:tbl>
    <w:p w:rsidRPr="005A0D00" w:rsidR="005651C1" w:rsidP="009E1A6D" w:rsidRDefault="005651C1" w14:paraId="62486C05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p w:rsidRPr="005A0D00" w:rsidR="007F1777" w:rsidP="760A9F03" w:rsidRDefault="007F1777" w14:paraId="5DC6394D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tbl>
      <w:tblPr>
        <w:tblW w:w="935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678"/>
      </w:tblGrid>
      <w:tr w:rsidRPr="005A0D00" w:rsidR="000E4757" w:rsidTr="58E928D8" w14:paraId="79A6CC97" w14:textId="77777777">
        <w:trPr>
          <w:trHeight w:val="371"/>
        </w:trPr>
        <w:tc>
          <w:tcPr>
            <w:tcW w:w="9356" w:type="dxa"/>
            <w:gridSpan w:val="2"/>
            <w:tcBorders>
              <w:bottom w:val="single" w:color="auto" w:sz="4" w:space="0"/>
            </w:tcBorders>
            <w:shd w:val="clear" w:color="auto" w:fill="AFBE62"/>
          </w:tcPr>
          <w:p w:rsidRPr="005A0D00" w:rsidR="000E4757" w:rsidP="00993246" w:rsidRDefault="000E4757" w14:paraId="0FB78278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16"/>
                <w:szCs w:val="16"/>
                <w:lang w:eastAsia="en-US"/>
              </w:rPr>
            </w:pPr>
          </w:p>
          <w:p w:rsidRPr="005A0D00" w:rsidR="000E4757" w:rsidP="00993246" w:rsidRDefault="000E4757" w14:paraId="34AA9C9C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0"/>
                <w:szCs w:val="20"/>
                <w:lang w:eastAsia="en-US"/>
              </w:rPr>
            </w:pPr>
            <w:r w:rsidRPr="005A0D00">
              <w:rPr>
                <w:rFonts w:ascii="Cambria" w:hAnsi="Cambria" w:eastAsia="Calibri" w:cs="Arial"/>
                <w:b/>
                <w:sz w:val="28"/>
                <w:szCs w:val="28"/>
                <w:lang w:eastAsia="en-US"/>
              </w:rPr>
              <w:t>Uitstroomperspectief</w:t>
            </w:r>
          </w:p>
          <w:p w:rsidRPr="005A0D00" w:rsidR="000E4757" w:rsidP="00993246" w:rsidRDefault="000E4757" w14:paraId="1FC39945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16"/>
                <w:szCs w:val="16"/>
                <w:lang w:eastAsia="en-US"/>
              </w:rPr>
            </w:pPr>
          </w:p>
        </w:tc>
      </w:tr>
      <w:tr w:rsidRPr="005A0D00" w:rsidR="000E4757" w:rsidTr="58E928D8" w14:paraId="08996721" w14:textId="77777777">
        <w:trPr>
          <w:trHeight w:val="567"/>
        </w:trPr>
        <w:tc>
          <w:tcPr>
            <w:tcW w:w="4678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B7046D" w:rsidR="000E4757" w:rsidP="000E4757" w:rsidRDefault="000E4757" w14:paraId="12B40059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0"/>
                <w:lang w:eastAsia="en-US"/>
              </w:rPr>
            </w:pPr>
            <w:r w:rsidRPr="00B7046D">
              <w:rPr>
                <w:rFonts w:ascii="Cambria" w:hAnsi="Cambria" w:eastAsia="Calibri" w:cs="Arial"/>
                <w:b/>
                <w:sz w:val="22"/>
                <w:szCs w:val="20"/>
                <w:lang w:eastAsia="en-US"/>
              </w:rPr>
              <w:t>Verwacht uitstroomniveau BSG</w:t>
            </w:r>
          </w:p>
        </w:tc>
        <w:tc>
          <w:tcPr>
            <w:tcW w:w="4678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 w:rsidRPr="007F1777" w:rsidR="000E4757" w:rsidP="000E4757" w:rsidRDefault="000E4757" w14:paraId="0562CB0E" w14:textId="03B751E4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Pr="005A0D00" w:rsidR="007F1777" w:rsidTr="58E928D8" w14:paraId="15D36EBD" w14:textId="77777777">
        <w:trPr>
          <w:trHeight w:val="567"/>
        </w:trPr>
        <w:tc>
          <w:tcPr>
            <w:tcW w:w="4678" w:type="dxa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B7046D" w:rsidR="007F1777" w:rsidP="007F1777" w:rsidRDefault="007F1777" w14:paraId="09B4E541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0"/>
                <w:lang w:eastAsia="en-US"/>
              </w:rPr>
            </w:pPr>
            <w:r w:rsidRPr="00B7046D">
              <w:rPr>
                <w:rFonts w:ascii="Cambria" w:hAnsi="Cambria" w:eastAsia="Calibri" w:cs="Arial"/>
                <w:b/>
                <w:sz w:val="22"/>
                <w:szCs w:val="20"/>
                <w:lang w:eastAsia="en-US"/>
              </w:rPr>
              <w:t>Verwacht vervolgonderwijs</w:t>
            </w:r>
          </w:p>
        </w:tc>
        <w:tc>
          <w:tcPr>
            <w:tcW w:w="4678" w:type="dxa"/>
            <w:tcBorders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:rsidRPr="007F1777" w:rsidR="007F1777" w:rsidP="007F1777" w:rsidRDefault="007F1777" w14:paraId="34CE0A41" w14:textId="0A9A8032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  <w:r w:rsidRPr="007F1777">
              <w:rPr>
                <w:rFonts w:ascii="Cambria" w:hAnsi="Cambria" w:eastAsia="Calibri" w:cs="Arial"/>
                <w:sz w:val="22"/>
                <w:szCs w:val="22"/>
                <w:lang w:eastAsia="en-US"/>
              </w:rPr>
              <w:t>Vervolgonderwijs-arbeid-dagbesteding</w:t>
            </w:r>
          </w:p>
        </w:tc>
      </w:tr>
    </w:tbl>
    <w:p w:rsidRPr="005A0D00" w:rsidR="005A1D2A" w:rsidP="005A1D2A" w:rsidRDefault="005A1D2A" w14:paraId="62EBF3C5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621"/>
        <w:gridCol w:w="8730"/>
      </w:tblGrid>
      <w:tr w:rsidR="00387483" w:rsidTr="00BC3585" w14:paraId="722C4EFA" w14:textId="77777777">
        <w:tc>
          <w:tcPr>
            <w:tcW w:w="621" w:type="dxa"/>
            <w:vAlign w:val="center"/>
          </w:tcPr>
          <w:p w:rsidRPr="00691A40" w:rsidR="00387483" w:rsidP="00BC3585" w:rsidRDefault="00387483" w14:paraId="6D98A12B" w14:textId="51453BD7">
            <w:pPr>
              <w:jc w:val="center"/>
              <w:rPr>
                <w:b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object w:dxaOrig="225" w:dyaOrig="225" w14:anchorId="5BA3CBC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32" style="width:16.5pt;height:14.25pt" o:ole="" type="#_x0000_t75">
                  <v:imagedata o:title="" r:id="rId10"/>
                </v:shape>
                <w:control w:name="DefaultOcxName22" w:shapeid="_x0000_i1032" r:id="rId11"/>
              </w:object>
            </w:r>
          </w:p>
        </w:tc>
        <w:tc>
          <w:tcPr>
            <w:tcW w:w="8730" w:type="dxa"/>
          </w:tcPr>
          <w:p w:rsidR="00387483" w:rsidP="00BC3585" w:rsidRDefault="00387483" w14:paraId="4F9E5757" w14:textId="77777777">
            <w:r w:rsidRPr="00D773F8">
              <w:rPr>
                <w:rFonts w:ascii="Calibri" w:hAnsi="Calibri"/>
              </w:rPr>
              <w:t xml:space="preserve">Zonder extra ondersteuning op </w:t>
            </w:r>
            <w:r w:rsidRPr="008E6001">
              <w:rPr>
                <w:rStyle w:val="Zwaar"/>
                <w:rFonts w:ascii="Calibri" w:hAnsi="Calibri"/>
              </w:rPr>
              <w:t>didactisch gebied</w:t>
            </w:r>
            <w:r w:rsidRPr="00D773F8">
              <w:rPr>
                <w:rFonts w:ascii="Calibri" w:hAnsi="Calibri"/>
              </w:rPr>
              <w:t xml:space="preserve"> gaat de leerling het verwachte/gewenste uitstroomniveau niet halen</w:t>
            </w:r>
          </w:p>
        </w:tc>
      </w:tr>
      <w:tr w:rsidR="00387483" w:rsidTr="00BC3585" w14:paraId="1C6C2FD4" w14:textId="77777777">
        <w:tc>
          <w:tcPr>
            <w:tcW w:w="621" w:type="dxa"/>
            <w:vAlign w:val="center"/>
          </w:tcPr>
          <w:p w:rsidRPr="00691A40" w:rsidR="00387483" w:rsidP="00BC3585" w:rsidRDefault="00387483" w14:paraId="2946DB82" w14:textId="1D86DD7F">
            <w:pPr>
              <w:jc w:val="center"/>
              <w:rPr>
                <w:b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object w:dxaOrig="225" w:dyaOrig="225" w14:anchorId="7FF43D7E">
                <v:shape id="_x0000_i1035" style="width:16.5pt;height:14.25pt" o:ole="" type="#_x0000_t75">
                  <v:imagedata o:title="" r:id="rId10"/>
                </v:shape>
                <w:control w:name="DefaultOcxName21" w:shapeid="_x0000_i1035" r:id="rId12"/>
              </w:object>
            </w:r>
          </w:p>
        </w:tc>
        <w:tc>
          <w:tcPr>
            <w:tcW w:w="8730" w:type="dxa"/>
          </w:tcPr>
          <w:p w:rsidR="00387483" w:rsidP="00BC3585" w:rsidRDefault="00387483" w14:paraId="4A4C57CB" w14:textId="77777777">
            <w:r>
              <w:rPr>
                <w:rFonts w:ascii="Calibri" w:hAnsi="Calibri"/>
              </w:rPr>
              <w:t xml:space="preserve">Zonder extra ondersteuning m.b.t. </w:t>
            </w:r>
            <w:r>
              <w:rPr>
                <w:rStyle w:val="Zwaar"/>
                <w:rFonts w:ascii="Calibri" w:hAnsi="Calibri"/>
              </w:rPr>
              <w:t>sociaal-emotionele problematiek </w:t>
            </w:r>
            <w:r>
              <w:rPr>
                <w:rFonts w:ascii="Calibri" w:hAnsi="Calibri"/>
              </w:rPr>
              <w:t>gaat de leerling het verwachte/gewenste uitstroomniveau niet halen</w:t>
            </w:r>
          </w:p>
        </w:tc>
      </w:tr>
      <w:tr w:rsidR="00387483" w:rsidTr="00BC3585" w14:paraId="7917A968" w14:textId="77777777">
        <w:tc>
          <w:tcPr>
            <w:tcW w:w="621" w:type="dxa"/>
            <w:vAlign w:val="center"/>
          </w:tcPr>
          <w:p w:rsidRPr="00691A40" w:rsidR="00387483" w:rsidP="00BC3585" w:rsidRDefault="00387483" w14:paraId="5997CC1D" w14:textId="424890C0">
            <w:pPr>
              <w:jc w:val="center"/>
              <w:rPr>
                <w:b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object w:dxaOrig="225" w:dyaOrig="225" w14:anchorId="36E82B02">
                <v:shape id="_x0000_i1038" style="width:16.5pt;height:14.25pt" o:ole="" type="#_x0000_t75">
                  <v:imagedata o:title="" r:id="rId10"/>
                </v:shape>
                <w:control w:name="DefaultOcxName2" w:shapeid="_x0000_i1038" r:id="rId13"/>
              </w:object>
            </w:r>
          </w:p>
        </w:tc>
        <w:tc>
          <w:tcPr>
            <w:tcW w:w="8730" w:type="dxa"/>
          </w:tcPr>
          <w:p w:rsidR="00387483" w:rsidP="00BC3585" w:rsidRDefault="00387483" w14:paraId="291252D8" w14:textId="77777777">
            <w:r>
              <w:rPr>
                <w:rFonts w:ascii="Calibri" w:hAnsi="Calibri"/>
              </w:rPr>
              <w:t xml:space="preserve">Zonder specifieke aanpassingen en/of ondersteuning voor </w:t>
            </w:r>
            <w:r>
              <w:rPr>
                <w:rStyle w:val="Zwaar"/>
                <w:rFonts w:ascii="Calibri" w:hAnsi="Calibri"/>
              </w:rPr>
              <w:t xml:space="preserve">fysieke problematiek </w:t>
            </w:r>
            <w:r>
              <w:rPr>
                <w:rFonts w:ascii="Calibri" w:hAnsi="Calibri"/>
              </w:rPr>
              <w:t>kan de leerling niet deelnemen aan het onderwijs</w:t>
            </w:r>
          </w:p>
        </w:tc>
      </w:tr>
    </w:tbl>
    <w:p w:rsidR="000E4757" w:rsidP="005A1D2A" w:rsidRDefault="000E4757" w14:paraId="110FFD37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A92DF1" w:rsidTr="0031640B" w14:paraId="586DDA06" w14:textId="77777777">
        <w:trPr>
          <w:trHeight w:val="360"/>
        </w:trPr>
        <w:tc>
          <w:tcPr>
            <w:tcW w:w="90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FBE62"/>
            <w:tcMar>
              <w:left w:w="105" w:type="dxa"/>
              <w:right w:w="105" w:type="dxa"/>
            </w:tcMar>
          </w:tcPr>
          <w:p w:rsidR="00A92DF1" w:rsidP="0031640B" w:rsidRDefault="00A92DF1" w14:paraId="7583629F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  <w:sz w:val="16"/>
                <w:szCs w:val="16"/>
              </w:rPr>
            </w:pPr>
          </w:p>
          <w:p w:rsidR="00A92DF1" w:rsidP="0031640B" w:rsidRDefault="00A92DF1" w14:paraId="4C6B765B" w14:textId="2A221E73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eastAsia="Cambria" w:cs="Cambria"/>
                <w:b/>
                <w:bCs/>
                <w:color w:val="000000" w:themeColor="text1"/>
                <w:sz w:val="28"/>
                <w:szCs w:val="28"/>
              </w:rPr>
              <w:t>Handelingsdeel doelen en behoeften</w:t>
            </w:r>
          </w:p>
          <w:p w:rsidR="00A92DF1" w:rsidP="0031640B" w:rsidRDefault="00A92DF1" w14:paraId="51A85FFE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760A9F0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M.b.t. leren, werkhouding, gedrag, sociaal-emotionele ontwikkeling, zelfredzaamheid, gezondheid en omgevingsfactoren e.d.</w:t>
            </w:r>
          </w:p>
          <w:p w:rsidR="00A92DF1" w:rsidP="0031640B" w:rsidRDefault="00A92DF1" w14:paraId="4377726F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  <w:sz w:val="16"/>
                <w:szCs w:val="16"/>
              </w:rPr>
            </w:pPr>
          </w:p>
        </w:tc>
      </w:tr>
      <w:tr w:rsidR="00A92DF1" w:rsidTr="0031640B" w14:paraId="29D24391" w14:textId="77777777">
        <w:trPr>
          <w:trHeight w:val="1620"/>
        </w:trPr>
        <w:tc>
          <w:tcPr>
            <w:tcW w:w="90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A92DF1" w:rsidP="0031640B" w:rsidRDefault="00A92DF1" w14:paraId="0F11FCC3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</w:rPr>
            </w:pPr>
          </w:p>
          <w:p w:rsidR="00A92DF1" w:rsidP="0031640B" w:rsidRDefault="00A92DF1" w14:paraId="071C5249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</w:rPr>
            </w:pPr>
            <w:r w:rsidRPr="00A92DF1">
              <w:rPr>
                <w:rFonts w:ascii="Cambria" w:hAnsi="Cambria" w:eastAsia="Cambria" w:cs="Cambria"/>
                <w:b/>
                <w:bCs/>
                <w:color w:val="000000" w:themeColor="text1"/>
              </w:rPr>
              <w:t>Lange termijn doelen:</w:t>
            </w:r>
          </w:p>
          <w:p w:rsidR="00A92DF1" w:rsidP="0031640B" w:rsidRDefault="00A92DF1" w14:paraId="228AACBF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</w:rPr>
            </w:pPr>
          </w:p>
          <w:p w:rsidR="00A92DF1" w:rsidP="0031640B" w:rsidRDefault="00A92DF1" w14:paraId="4AE79C5A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</w:rPr>
            </w:pPr>
          </w:p>
          <w:p w:rsidR="00A92DF1" w:rsidP="0031640B" w:rsidRDefault="00A92DF1" w14:paraId="10451EE2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color w:val="000000" w:themeColor="text1"/>
              </w:rPr>
            </w:pPr>
          </w:p>
          <w:p w:rsidR="00A92DF1" w:rsidP="0031640B" w:rsidRDefault="00A92DF1" w14:paraId="25D61F24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  <w:r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Korte termijn </w:t>
            </w:r>
            <w:r>
              <w:rPr>
                <w:rFonts w:ascii="Cambria" w:hAnsi="Cambria" w:eastAsia="Cambria" w:cs="Cambria"/>
                <w:b/>
                <w:bCs/>
                <w:color w:val="000000" w:themeColor="text1"/>
              </w:rPr>
              <w:t>(tussen)</w:t>
            </w:r>
            <w:r>
              <w:rPr>
                <w:rFonts w:ascii="Cambria" w:hAnsi="Cambria" w:eastAsia="Cambria" w:cs="Cambria"/>
                <w:b/>
                <w:bCs/>
                <w:color w:val="000000" w:themeColor="text1"/>
              </w:rPr>
              <w:t>doelen:</w:t>
            </w:r>
          </w:p>
          <w:p w:rsidR="00A92DF1" w:rsidP="0031640B" w:rsidRDefault="00A92DF1" w14:paraId="1098AAF6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</w:p>
          <w:p w:rsidR="00A92DF1" w:rsidP="0031640B" w:rsidRDefault="00A92DF1" w14:paraId="6B55757C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</w:p>
          <w:p w:rsidR="00A92DF1" w:rsidP="0031640B" w:rsidRDefault="00A92DF1" w14:paraId="4919E131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</w:p>
          <w:p w:rsidR="00A92DF1" w:rsidP="0031640B" w:rsidRDefault="00A92DF1" w14:paraId="4461190E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  <w:r>
              <w:rPr>
                <w:rFonts w:ascii="Cambria" w:hAnsi="Cambria" w:eastAsia="Cambria" w:cs="Cambria"/>
                <w:b/>
                <w:bCs/>
                <w:color w:val="000000" w:themeColor="text1"/>
              </w:rPr>
              <w:t>Onderwijsbehoeften:</w:t>
            </w:r>
          </w:p>
          <w:p w:rsidR="00A92DF1" w:rsidP="0031640B" w:rsidRDefault="00A92DF1" w14:paraId="2E9ABC81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</w:p>
          <w:p w:rsidR="00A92DF1" w:rsidP="0031640B" w:rsidRDefault="00A92DF1" w14:paraId="51C2E1EB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</w:p>
          <w:p w:rsidR="00A92DF1" w:rsidP="0031640B" w:rsidRDefault="007F1777" w14:paraId="12A902CB" w14:textId="29C61DB0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  <w:r>
              <w:rPr>
                <w:rFonts w:ascii="Cambria" w:hAnsi="Cambria" w:eastAsia="Cambria" w:cs="Cambria"/>
                <w:b/>
                <w:bCs/>
                <w:color w:val="000000" w:themeColor="text1"/>
              </w:rPr>
              <w:t>Is er sprake van afwijking onderwijstijd?</w:t>
            </w:r>
          </w:p>
          <w:p w:rsidRPr="00A92DF1" w:rsidR="00A92DF1" w:rsidP="0031640B" w:rsidRDefault="00A92DF1" w14:paraId="0951FFE2" w14:textId="39708C92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</w:p>
        </w:tc>
      </w:tr>
    </w:tbl>
    <w:p w:rsidR="00A92DF1" w:rsidP="005A1D2A" w:rsidRDefault="00A92DF1" w14:paraId="2B670919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p w:rsidRPr="005A0D00" w:rsidR="00A92DF1" w:rsidP="005A1D2A" w:rsidRDefault="00A92DF1" w14:paraId="22492717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tbl>
      <w:tblPr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Pr="005A0D00" w:rsidR="00A55835" w:rsidTr="002A08FF" w14:paraId="76FA16B4" w14:textId="77777777">
        <w:tc>
          <w:tcPr>
            <w:tcW w:w="9322" w:type="dxa"/>
            <w:gridSpan w:val="2"/>
            <w:shd w:val="clear" w:color="auto" w:fill="AFBE62"/>
          </w:tcPr>
          <w:p w:rsidRPr="005A0D00" w:rsidR="009E1A6D" w:rsidP="009E1A6D" w:rsidRDefault="009E1A6D" w14:paraId="6B699379" w14:textId="77777777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  <w:p w:rsidRPr="005A0D00" w:rsidR="009E1A6D" w:rsidP="009E1A6D" w:rsidRDefault="00A55835" w14:paraId="72D36652" w14:textId="77777777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8"/>
                <w:szCs w:val="28"/>
              </w:rPr>
            </w:pPr>
            <w:r w:rsidRPr="005A0D00">
              <w:rPr>
                <w:rFonts w:ascii="Cambria" w:hAnsi="Cambria" w:cs="Arial"/>
                <w:b/>
                <w:color w:val="000000"/>
                <w:sz w:val="28"/>
                <w:szCs w:val="28"/>
              </w:rPr>
              <w:t xml:space="preserve">Afspraken &amp; verantwoordelijkheden </w:t>
            </w:r>
          </w:p>
          <w:p w:rsidRPr="005A0D00" w:rsidR="009E1A6D" w:rsidP="009E1A6D" w:rsidRDefault="009E1A6D" w14:paraId="3FE9F23F" w14:textId="77777777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</w:tc>
      </w:tr>
      <w:tr w:rsidRPr="005A0D00" w:rsidR="00A55835" w:rsidTr="00D90317" w14:paraId="69DBB2B0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Pr="00B7046D" w:rsidR="009E1A6D" w:rsidP="00D90317" w:rsidRDefault="007F1777" w14:paraId="79648B08" w14:textId="5F367704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2"/>
                <w:szCs w:val="20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0"/>
              </w:rPr>
              <w:t xml:space="preserve">Afspraken/ </w:t>
            </w:r>
            <w:r w:rsidRPr="00B7046D" w:rsidR="009E1A6D">
              <w:rPr>
                <w:rFonts w:ascii="Cambria" w:hAnsi="Cambria" w:cs="Arial"/>
                <w:b/>
                <w:color w:val="000000"/>
                <w:sz w:val="22"/>
                <w:szCs w:val="20"/>
              </w:rPr>
              <w:t>Verantwoordelijkheden van de leerling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952FFF" w:rsidR="009E1A6D" w:rsidP="00952FFF" w:rsidRDefault="009E1A6D" w14:paraId="1F72F646" w14:textId="7777777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2"/>
                <w:szCs w:val="20"/>
              </w:rPr>
            </w:pPr>
          </w:p>
        </w:tc>
      </w:tr>
      <w:tr w:rsidRPr="005A0D00" w:rsidR="00A55835" w:rsidTr="00D90317" w14:paraId="4B4BD037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Pr="00B7046D" w:rsidR="009E1A6D" w:rsidP="00D90317" w:rsidRDefault="007F1777" w14:paraId="5FCBD374" w14:textId="101F49E6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2"/>
                <w:szCs w:val="20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0"/>
              </w:rPr>
              <w:t xml:space="preserve">Afspraken/ </w:t>
            </w:r>
            <w:r w:rsidRPr="00B7046D" w:rsidR="009E1A6D">
              <w:rPr>
                <w:rFonts w:ascii="Cambria" w:hAnsi="Cambria" w:cs="Arial"/>
                <w:b/>
                <w:color w:val="000000"/>
                <w:sz w:val="22"/>
                <w:szCs w:val="20"/>
              </w:rPr>
              <w:t xml:space="preserve">Verantwoordelijkheden van de </w:t>
            </w:r>
            <w:r>
              <w:rPr>
                <w:rFonts w:ascii="Cambria" w:hAnsi="Cambria" w:cs="Arial"/>
                <w:b/>
                <w:color w:val="000000"/>
                <w:sz w:val="22"/>
                <w:szCs w:val="20"/>
              </w:rPr>
              <w:t>school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3A5AF7" w:rsidR="009E1A6D" w:rsidP="00952FFF" w:rsidRDefault="009E1A6D" w14:paraId="08CE6F91" w14:textId="7777777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2"/>
                <w:szCs w:val="20"/>
              </w:rPr>
            </w:pPr>
          </w:p>
        </w:tc>
      </w:tr>
      <w:tr w:rsidRPr="005A0D00" w:rsidR="00A55835" w:rsidTr="00D90317" w14:paraId="3DA80E4E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Pr="00B7046D" w:rsidR="009E1A6D" w:rsidP="00D90317" w:rsidRDefault="007F1777" w14:paraId="54A5C825" w14:textId="62C3373F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2"/>
                <w:szCs w:val="20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0"/>
              </w:rPr>
              <w:t xml:space="preserve">Afspraken/ </w:t>
            </w:r>
            <w:r w:rsidRPr="00B7046D" w:rsidR="009E1A6D">
              <w:rPr>
                <w:rFonts w:ascii="Cambria" w:hAnsi="Cambria" w:cs="Arial"/>
                <w:b/>
                <w:color w:val="000000"/>
                <w:sz w:val="22"/>
                <w:szCs w:val="20"/>
              </w:rPr>
              <w:t>Verantwoordelijkheden van de ouders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3A5AF7" w:rsidR="009E1A6D" w:rsidP="00952FFF" w:rsidRDefault="009E1A6D" w14:paraId="61CDCEAD" w14:textId="7777777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2"/>
                <w:szCs w:val="20"/>
              </w:rPr>
            </w:pPr>
          </w:p>
        </w:tc>
      </w:tr>
      <w:tr w:rsidRPr="005A0D00" w:rsidR="00A55835" w:rsidTr="00D90317" w14:paraId="1E4EC37D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Pr="00B7046D" w:rsidR="009E1A6D" w:rsidP="00D90317" w:rsidRDefault="009E1A6D" w14:paraId="0C8B5759" w14:textId="77777777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2"/>
                <w:szCs w:val="20"/>
              </w:rPr>
            </w:pPr>
            <w:r w:rsidRPr="00B7046D">
              <w:rPr>
                <w:rFonts w:ascii="Cambria" w:hAnsi="Cambria" w:cs="Arial"/>
                <w:b/>
                <w:color w:val="000000"/>
                <w:sz w:val="22"/>
                <w:szCs w:val="20"/>
              </w:rPr>
              <w:t>Andere afspraken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3A5AF7" w:rsidR="009E1A6D" w:rsidP="00952FFF" w:rsidRDefault="009E1A6D" w14:paraId="6BB9E253" w14:textId="77777777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2"/>
                <w:szCs w:val="20"/>
              </w:rPr>
            </w:pPr>
          </w:p>
        </w:tc>
      </w:tr>
    </w:tbl>
    <w:p w:rsidR="00C45C30" w:rsidP="00C45C30" w:rsidRDefault="00C45C30" w14:paraId="23DE523C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p w:rsidRPr="005A0D00" w:rsidR="00A92DF1" w:rsidP="00C45C30" w:rsidRDefault="00A92DF1" w14:paraId="4EE48A95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p w:rsidRPr="005A0D00" w:rsidR="002A08FF" w:rsidP="00C45C30" w:rsidRDefault="002A08FF" w14:paraId="52E56223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tbl>
      <w:tblPr>
        <w:tblW w:w="935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264"/>
        <w:gridCol w:w="2868"/>
        <w:gridCol w:w="3224"/>
      </w:tblGrid>
      <w:tr w:rsidRPr="005A0D00" w:rsidR="002A08FF" w:rsidTr="00AB3B95" w14:paraId="7FCC9657" w14:textId="77777777">
        <w:trPr>
          <w:trHeight w:val="371"/>
        </w:trPr>
        <w:tc>
          <w:tcPr>
            <w:tcW w:w="9356" w:type="dxa"/>
            <w:gridSpan w:val="3"/>
            <w:tcBorders>
              <w:bottom w:val="single" w:color="auto" w:sz="4" w:space="0"/>
            </w:tcBorders>
            <w:shd w:val="clear" w:color="auto" w:fill="AFBE62"/>
          </w:tcPr>
          <w:p w:rsidRPr="005A0D00" w:rsidR="002A08FF" w:rsidP="002A08FF" w:rsidRDefault="002A08FF" w14:paraId="07547A01" w14:textId="77777777">
            <w:pPr>
              <w:autoSpaceDE w:val="0"/>
              <w:autoSpaceDN w:val="0"/>
              <w:adjustRightInd w:val="0"/>
              <w:rPr>
                <w:rFonts w:ascii="Cambria" w:hAnsi="Cambria" w:eastAsia="Calibri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Pr="005A0D00" w:rsidR="002A08FF" w:rsidP="002A08FF" w:rsidRDefault="002A08FF" w14:paraId="38662F2C" w14:textId="77777777">
            <w:pPr>
              <w:autoSpaceDE w:val="0"/>
              <w:autoSpaceDN w:val="0"/>
              <w:adjustRightInd w:val="0"/>
              <w:rPr>
                <w:rFonts w:ascii="Cambria" w:hAnsi="Cambria" w:eastAsia="Calibri" w:cs="Arial"/>
                <w:b/>
                <w:color w:val="000000"/>
                <w:sz w:val="28"/>
                <w:szCs w:val="28"/>
                <w:lang w:eastAsia="en-US"/>
              </w:rPr>
            </w:pPr>
            <w:r w:rsidRPr="005A0D00">
              <w:rPr>
                <w:rFonts w:ascii="Cambria" w:hAnsi="Cambria" w:eastAsia="Calibri" w:cs="Arial"/>
                <w:b/>
                <w:color w:val="000000"/>
                <w:sz w:val="28"/>
                <w:szCs w:val="28"/>
                <w:lang w:eastAsia="en-US"/>
              </w:rPr>
              <w:t>Voor akkoord getekend te Bergen d.d. 00-00-2019</w:t>
            </w:r>
          </w:p>
          <w:p w:rsidRPr="005A0D00" w:rsidR="002A08FF" w:rsidP="002A08FF" w:rsidRDefault="002A08FF" w14:paraId="5043CB0F" w14:textId="77777777">
            <w:pPr>
              <w:autoSpaceDE w:val="0"/>
              <w:autoSpaceDN w:val="0"/>
              <w:adjustRightInd w:val="0"/>
              <w:rPr>
                <w:rFonts w:ascii="Cambria" w:hAnsi="Cambria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Pr="005A0D00" w:rsidR="00990E2E" w:rsidTr="0061517E" w14:paraId="28E57451" w14:textId="77777777">
        <w:trPr>
          <w:trHeight w:val="1179"/>
        </w:trPr>
        <w:tc>
          <w:tcPr>
            <w:tcW w:w="3264" w:type="dxa"/>
            <w:tcBorders>
              <w:right w:val="single" w:color="auto" w:sz="4" w:space="0"/>
            </w:tcBorders>
            <w:shd w:val="clear" w:color="auto" w:fill="auto"/>
          </w:tcPr>
          <w:p w:rsidRPr="00B7046D" w:rsidR="00990E2E" w:rsidP="0061517E" w:rsidRDefault="00990E2E" w14:paraId="390C7D58" w14:textId="77777777">
            <w:pPr>
              <w:autoSpaceDE w:val="0"/>
              <w:autoSpaceDN w:val="0"/>
              <w:adjustRightInd w:val="0"/>
              <w:jc w:val="center"/>
              <w:rPr>
                <w:rStyle w:val="Nadruk"/>
                <w:rFonts w:ascii="Cambria" w:hAnsi="Cambria" w:eastAsia="Calibri" w:cs="Arial"/>
                <w:b/>
                <w:i w:val="0"/>
                <w:sz w:val="22"/>
                <w:szCs w:val="20"/>
              </w:rPr>
            </w:pPr>
            <w:r w:rsidRPr="00B7046D">
              <w:rPr>
                <w:rStyle w:val="Nadruk"/>
                <w:rFonts w:ascii="Cambria" w:hAnsi="Cambria" w:eastAsia="Calibri" w:cs="Arial"/>
                <w:b/>
                <w:i w:val="0"/>
                <w:sz w:val="22"/>
                <w:szCs w:val="20"/>
              </w:rPr>
              <w:t>Leerling</w:t>
            </w:r>
          </w:p>
        </w:tc>
        <w:tc>
          <w:tcPr>
            <w:tcW w:w="28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7046D" w:rsidR="00990E2E" w:rsidP="0061517E" w:rsidRDefault="00990E2E" w14:paraId="6531D4E9" w14:textId="77777777">
            <w:pPr>
              <w:autoSpaceDE w:val="0"/>
              <w:autoSpaceDN w:val="0"/>
              <w:adjustRightInd w:val="0"/>
              <w:jc w:val="center"/>
              <w:rPr>
                <w:rStyle w:val="Nadruk"/>
                <w:rFonts w:ascii="Cambria" w:hAnsi="Cambria" w:eastAsia="Calibri" w:cs="Arial"/>
                <w:b/>
                <w:i w:val="0"/>
                <w:sz w:val="22"/>
                <w:szCs w:val="20"/>
              </w:rPr>
            </w:pPr>
            <w:r w:rsidRPr="00B7046D">
              <w:rPr>
                <w:rStyle w:val="Nadruk"/>
                <w:rFonts w:ascii="Cambria" w:hAnsi="Cambria" w:eastAsia="Calibri" w:cs="Arial"/>
                <w:b/>
                <w:i w:val="0"/>
                <w:sz w:val="22"/>
                <w:szCs w:val="20"/>
              </w:rPr>
              <w:t>Ouders</w:t>
            </w:r>
          </w:p>
        </w:tc>
        <w:tc>
          <w:tcPr>
            <w:tcW w:w="3224" w:type="dxa"/>
            <w:tcBorders>
              <w:left w:val="single" w:color="auto" w:sz="4" w:space="0"/>
            </w:tcBorders>
            <w:shd w:val="clear" w:color="auto" w:fill="auto"/>
          </w:tcPr>
          <w:p w:rsidRPr="00B7046D" w:rsidR="00990E2E" w:rsidP="0061517E" w:rsidRDefault="00990E2E" w14:paraId="36DE6664" w14:textId="77777777">
            <w:pPr>
              <w:autoSpaceDE w:val="0"/>
              <w:autoSpaceDN w:val="0"/>
              <w:adjustRightInd w:val="0"/>
              <w:jc w:val="center"/>
              <w:rPr>
                <w:rStyle w:val="Nadruk"/>
                <w:rFonts w:ascii="Cambria" w:hAnsi="Cambria" w:eastAsia="Calibri" w:cs="Arial"/>
                <w:b/>
                <w:i w:val="0"/>
                <w:sz w:val="22"/>
                <w:szCs w:val="20"/>
              </w:rPr>
            </w:pPr>
            <w:r w:rsidRPr="00B7046D">
              <w:rPr>
                <w:rStyle w:val="Nadruk"/>
                <w:rFonts w:ascii="Cambria" w:hAnsi="Cambria" w:eastAsia="Calibri" w:cs="Arial"/>
                <w:b/>
                <w:i w:val="0"/>
                <w:sz w:val="22"/>
                <w:szCs w:val="20"/>
              </w:rPr>
              <w:t>School</w:t>
            </w:r>
          </w:p>
        </w:tc>
      </w:tr>
    </w:tbl>
    <w:p w:rsidRPr="005A0D00" w:rsidR="002A08FF" w:rsidP="00C45C30" w:rsidRDefault="002A08FF" w14:paraId="07459315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p w:rsidRPr="005A0D00" w:rsidR="005651C1" w:rsidP="00C45C30" w:rsidRDefault="005651C1" w14:paraId="6537F28F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tbl>
      <w:tblPr>
        <w:tblW w:w="935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Pr="005A0D00" w:rsidR="00A95F50" w:rsidTr="00C73174" w14:paraId="206DBC51" w14:textId="77777777">
        <w:trPr>
          <w:trHeight w:val="371"/>
        </w:trPr>
        <w:tc>
          <w:tcPr>
            <w:tcW w:w="9356" w:type="dxa"/>
            <w:tcBorders>
              <w:bottom w:val="single" w:color="auto" w:sz="4" w:space="0"/>
            </w:tcBorders>
            <w:shd w:val="clear" w:color="auto" w:fill="579BFF"/>
          </w:tcPr>
          <w:p w:rsidRPr="005A0D00" w:rsidR="00C45C30" w:rsidP="00293686" w:rsidRDefault="00C45C30" w14:paraId="6DFB9E20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0"/>
                <w:szCs w:val="20"/>
                <w:lang w:eastAsia="en-US"/>
              </w:rPr>
            </w:pPr>
          </w:p>
          <w:p w:rsidRPr="005A0D00" w:rsidR="00C45C30" w:rsidP="00293686" w:rsidRDefault="00C45C30" w14:paraId="3A7C7625" w14:textId="64B0CBB6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0"/>
                <w:szCs w:val="20"/>
                <w:lang w:eastAsia="en-US"/>
              </w:rPr>
            </w:pPr>
            <w:r w:rsidRPr="005A0D00">
              <w:rPr>
                <w:rFonts w:ascii="Cambria" w:hAnsi="Cambria" w:eastAsia="Calibri" w:cs="Arial"/>
                <w:b/>
                <w:sz w:val="28"/>
                <w:szCs w:val="28"/>
                <w:lang w:eastAsia="en-US"/>
              </w:rPr>
              <w:t>Evaluatie</w:t>
            </w:r>
            <w:r w:rsidRPr="005A0D00">
              <w:rPr>
                <w:rFonts w:ascii="Cambria" w:hAnsi="Cambria" w:eastAsia="Calibri" w:cs="Arial"/>
                <w:b/>
                <w:sz w:val="20"/>
                <w:szCs w:val="20"/>
                <w:lang w:eastAsia="en-US"/>
              </w:rPr>
              <w:t xml:space="preserve"> </w:t>
            </w:r>
            <w:r w:rsidRPr="00A92DF1" w:rsidR="00A92DF1">
              <w:rPr>
                <w:rFonts w:ascii="Cambria" w:hAnsi="Cambria" w:eastAsia="Calibri" w:cs="Arial"/>
                <w:b/>
                <w:sz w:val="28"/>
                <w:szCs w:val="28"/>
                <w:lang w:eastAsia="en-US"/>
              </w:rPr>
              <w:t>OPP</w:t>
            </w:r>
          </w:p>
          <w:p w:rsidRPr="005A0D00" w:rsidR="00C45C30" w:rsidP="00293686" w:rsidRDefault="00C45C30" w14:paraId="70DF9E56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18"/>
                <w:szCs w:val="18"/>
                <w:lang w:eastAsia="en-US"/>
              </w:rPr>
            </w:pPr>
          </w:p>
        </w:tc>
      </w:tr>
      <w:tr w:rsidRPr="003A5AF7" w:rsidR="000E4757" w:rsidTr="00993246" w14:paraId="5C959606" w14:textId="77777777">
        <w:trPr>
          <w:trHeight w:val="2952"/>
        </w:trPr>
        <w:tc>
          <w:tcPr>
            <w:tcW w:w="9356" w:type="dxa"/>
            <w:tcBorders>
              <w:top w:val="single" w:color="auto" w:sz="4" w:space="0"/>
            </w:tcBorders>
            <w:shd w:val="clear" w:color="auto" w:fill="FFFFFF"/>
          </w:tcPr>
          <w:p w:rsidRPr="00A92DF1" w:rsidR="000E4757" w:rsidP="00570493" w:rsidRDefault="000E4757" w14:paraId="41F51F52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00A92DF1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Datum &amp; naam auteur &amp; functie auteur</w:t>
            </w:r>
          </w:p>
          <w:p w:rsidRPr="00A92DF1" w:rsidR="000E4757" w:rsidP="00570493" w:rsidRDefault="000E4757" w14:paraId="44E871BC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</w:p>
          <w:p w:rsidRPr="00A92DF1" w:rsidR="00A92DF1" w:rsidP="00570493" w:rsidRDefault="00A92DF1" w14:paraId="124246E8" w14:textId="66671009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00A92DF1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Zienswijze leerling (</w:t>
            </w:r>
            <w:proofErr w:type="spellStart"/>
            <w:r w:rsidRPr="00A92DF1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hoorrecht</w:t>
            </w:r>
            <w:proofErr w:type="spellEnd"/>
            <w:r w:rsidRPr="00A92DF1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):</w:t>
            </w:r>
          </w:p>
          <w:p w:rsidRPr="00A92DF1" w:rsidR="00A92DF1" w:rsidP="00570493" w:rsidRDefault="00A92DF1" w14:paraId="4D977D31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</w:p>
          <w:p w:rsidRPr="00A92DF1" w:rsidR="00A92DF1" w:rsidP="00570493" w:rsidRDefault="00A92DF1" w14:paraId="7734D4A9" w14:textId="129EE6F6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00A92DF1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Zienswijze ouders:</w:t>
            </w:r>
          </w:p>
          <w:p w:rsidRPr="00A92DF1" w:rsidR="00A92DF1" w:rsidP="00570493" w:rsidRDefault="00A92DF1" w14:paraId="614FC86E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</w:p>
          <w:p w:rsidRPr="00A92DF1" w:rsidR="00A92DF1" w:rsidP="00570493" w:rsidRDefault="00A92DF1" w14:paraId="5932CB50" w14:textId="09C50540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</w:pPr>
            <w:r w:rsidRPr="00A92DF1">
              <w:rPr>
                <w:rFonts w:ascii="Cambria" w:hAnsi="Cambria" w:eastAsia="Calibri" w:cs="Arial"/>
                <w:b/>
                <w:sz w:val="22"/>
                <w:szCs w:val="22"/>
                <w:lang w:eastAsia="en-US"/>
              </w:rPr>
              <w:t>Zienswijze school:</w:t>
            </w:r>
          </w:p>
          <w:p w:rsidRPr="00A92DF1" w:rsidR="00A92DF1" w:rsidP="00570493" w:rsidRDefault="00A92DF1" w14:paraId="05E2C87A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Cs/>
                <w:sz w:val="22"/>
                <w:szCs w:val="22"/>
                <w:lang w:eastAsia="en-US"/>
              </w:rPr>
            </w:pPr>
          </w:p>
          <w:p w:rsidRPr="00A92DF1" w:rsidR="00A92DF1" w:rsidP="00570493" w:rsidRDefault="00A92DF1" w14:paraId="560BFC42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bCs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144A5D23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738610EB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637805D2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463F29E8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3B7B4B86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3A0FF5F2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5630AD66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61829076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2BA226A1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17AD93B2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0DE4B5B7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  <w:p w:rsidRPr="003A5AF7" w:rsidR="000E4757" w:rsidP="00570493" w:rsidRDefault="000E4757" w14:paraId="66204FF1" w14:textId="77777777">
            <w:pPr>
              <w:tabs>
                <w:tab w:val="left" w:pos="708"/>
                <w:tab w:val="center" w:pos="4513"/>
                <w:tab w:val="right" w:pos="9026"/>
              </w:tabs>
              <w:rPr>
                <w:rFonts w:ascii="Cambria" w:hAnsi="Cambria" w:eastAsia="Calibri" w:cs="Arial"/>
                <w:sz w:val="22"/>
                <w:szCs w:val="22"/>
                <w:lang w:eastAsia="en-US"/>
              </w:rPr>
            </w:pPr>
          </w:p>
        </w:tc>
      </w:tr>
    </w:tbl>
    <w:p w:rsidRPr="005A0D00" w:rsidR="009E1A6D" w:rsidP="009E1A6D" w:rsidRDefault="009E1A6D" w14:paraId="2DBF0D7D" w14:textId="77777777">
      <w:pPr>
        <w:autoSpaceDE w:val="0"/>
        <w:autoSpaceDN w:val="0"/>
        <w:adjustRightInd w:val="0"/>
        <w:rPr>
          <w:rFonts w:ascii="Cambria" w:hAnsi="Cambria" w:eastAsia="Calibri" w:cs="Arial"/>
          <w:color w:val="000000"/>
          <w:sz w:val="20"/>
          <w:szCs w:val="20"/>
          <w:lang w:eastAsia="en-US"/>
        </w:rPr>
      </w:pPr>
    </w:p>
    <w:sectPr w:rsidRPr="005A0D00" w:rsidR="009E1A6D" w:rsidSect="00FB3E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 w:code="9"/>
      <w:pgMar w:top="1135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3B95" w:rsidRDefault="00AB3B95" w14:paraId="296FEF7D" w14:textId="77777777">
      <w:r>
        <w:separator/>
      </w:r>
    </w:p>
  </w:endnote>
  <w:endnote w:type="continuationSeparator" w:id="0">
    <w:p w:rsidR="00AB3B95" w:rsidRDefault="00AB3B95" w14:paraId="7194DB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3B95" w:rsidRDefault="00AB3B95" w14:paraId="6B62F1B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261"/>
      <w:gridCol w:w="4548"/>
      <w:gridCol w:w="2261"/>
    </w:tblGrid>
    <w:tr w:rsidR="00AB3B95" w:rsidTr="008E1824" w14:paraId="753ED274" w14:textId="77777777">
      <w:trPr>
        <w:trHeight w:val="151"/>
      </w:trPr>
      <w:tc>
        <w:tcPr>
          <w:tcW w:w="2250" w:type="pct"/>
          <w:tcBorders>
            <w:bottom w:val="single" w:color="4F81BD" w:sz="4" w:space="0"/>
          </w:tcBorders>
        </w:tcPr>
        <w:p w:rsidRPr="008E1824" w:rsidR="00AB3B95" w:rsidRDefault="00AB3B95" w14:paraId="30D7AA69" w14:textId="77777777">
          <w:pPr>
            <w:pStyle w:val="Koptekst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Pr="008E1824" w:rsidR="00AB3B95" w:rsidRDefault="00AB3B95" w14:paraId="35EC9688" w14:textId="77777777">
          <w:pPr>
            <w:pStyle w:val="Geenafstand"/>
            <w:rPr>
              <w:rFonts w:ascii="Arial" w:hAnsi="Arial" w:cs="Arial"/>
              <w:sz w:val="18"/>
              <w:szCs w:val="18"/>
            </w:rPr>
          </w:pPr>
          <w:r w:rsidRPr="00A95F50">
            <w:rPr>
              <w:rFonts w:ascii="Arial" w:hAnsi="Arial" w:cs="Arial"/>
              <w:bCs/>
              <w:sz w:val="16"/>
              <w:szCs w:val="16"/>
            </w:rPr>
            <w:t>Ontwikkelperspectiefplan Berger Scholengemeenschap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     </w:t>
          </w:r>
          <w:r w:rsidRPr="008E1824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8E1824">
            <w:rPr>
              <w:rFonts w:ascii="Arial" w:hAnsi="Arial" w:cs="Arial"/>
              <w:sz w:val="18"/>
              <w:szCs w:val="18"/>
            </w:rPr>
            <w:fldChar w:fldCharType="begin"/>
          </w:r>
          <w:r w:rsidRPr="008E1824">
            <w:rPr>
              <w:rFonts w:ascii="Arial" w:hAnsi="Arial" w:cs="Arial"/>
              <w:sz w:val="18"/>
              <w:szCs w:val="18"/>
            </w:rPr>
            <w:instrText>PAGE  \* MERGEFORMAT</w:instrText>
          </w:r>
          <w:r w:rsidRPr="008E1824">
            <w:rPr>
              <w:rFonts w:ascii="Arial" w:hAnsi="Arial" w:cs="Arial"/>
              <w:sz w:val="18"/>
              <w:szCs w:val="18"/>
            </w:rPr>
            <w:fldChar w:fldCharType="separate"/>
          </w:r>
          <w:r w:rsidRPr="00387483" w:rsidR="00387483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8E1824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color="4F81BD" w:sz="4" w:space="0"/>
          </w:tcBorders>
        </w:tcPr>
        <w:p w:rsidRPr="008E1824" w:rsidR="00AB3B95" w:rsidRDefault="00AB3B95" w14:paraId="7196D064" w14:textId="77777777">
          <w:pPr>
            <w:pStyle w:val="Koptekst"/>
            <w:rPr>
              <w:rFonts w:ascii="Cambria" w:hAnsi="Cambria"/>
              <w:b/>
              <w:bCs/>
            </w:rPr>
          </w:pPr>
        </w:p>
      </w:tc>
    </w:tr>
    <w:tr w:rsidR="00AB3B95" w:rsidTr="008E1824" w14:paraId="34FF1C98" w14:textId="77777777">
      <w:trPr>
        <w:trHeight w:val="150"/>
      </w:trPr>
      <w:tc>
        <w:tcPr>
          <w:tcW w:w="2250" w:type="pct"/>
          <w:tcBorders>
            <w:top w:val="single" w:color="4F81BD" w:sz="4" w:space="0"/>
          </w:tcBorders>
        </w:tcPr>
        <w:p w:rsidRPr="008E1824" w:rsidR="00AB3B95" w:rsidRDefault="00AB3B95" w14:paraId="6D072C0D" w14:textId="77777777">
          <w:pPr>
            <w:pStyle w:val="Koptekst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Pr="008E1824" w:rsidR="00AB3B95" w:rsidRDefault="00AB3B95" w14:paraId="48A21919" w14:textId="77777777">
          <w:pPr>
            <w:pStyle w:val="Koptekst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color="4F81BD" w:sz="4" w:space="0"/>
          </w:tcBorders>
        </w:tcPr>
        <w:p w:rsidRPr="008E1824" w:rsidR="00AB3B95" w:rsidRDefault="00AB3B95" w14:paraId="6BD18F9B" w14:textId="77777777">
          <w:pPr>
            <w:pStyle w:val="Koptekst"/>
            <w:rPr>
              <w:rFonts w:ascii="Cambria" w:hAnsi="Cambria"/>
              <w:b/>
              <w:bCs/>
            </w:rPr>
          </w:pPr>
        </w:p>
      </w:tc>
    </w:tr>
  </w:tbl>
  <w:p w:rsidR="00AB3B95" w:rsidRDefault="00AB3B95" w14:paraId="238601F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3B95" w:rsidRDefault="00AB3B95" w14:paraId="1921983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3B95" w:rsidRDefault="00AB3B95" w14:paraId="54CD245A" w14:textId="77777777">
      <w:r>
        <w:separator/>
      </w:r>
    </w:p>
  </w:footnote>
  <w:footnote w:type="continuationSeparator" w:id="0">
    <w:p w:rsidR="00AB3B95" w:rsidRDefault="00AB3B95" w14:paraId="1231BE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3B95" w:rsidRDefault="00AB3B95" w14:paraId="769D0D3C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B3B95" w:rsidP="00D50EDB" w:rsidRDefault="00AB3B95" w14:paraId="0EBA74A1" w14:textId="77777777">
    <w:pPr>
      <w:pStyle w:val="Koptekst"/>
      <w:ind w:left="-240"/>
      <w:rPr>
        <w:rFonts w:ascii="Cambria" w:hAnsi="Cambria" w:eastAsia="Calibri" w:cs="Arial"/>
        <w:b/>
        <w:sz w:val="28"/>
        <w:szCs w:val="40"/>
        <w:lang w:eastAsia="en-US"/>
      </w:rPr>
    </w:pPr>
    <w:r w:rsidRPr="005A0D00">
      <w:rPr>
        <w:rFonts w:ascii="Cambria" w:hAnsi="Cambria"/>
        <w:noProof/>
        <w:sz w:val="18"/>
      </w:rPr>
      <w:drawing>
        <wp:anchor distT="0" distB="0" distL="114300" distR="114300" simplePos="0" relativeHeight="251659264" behindDoc="0" locked="0" layoutInCell="1" allowOverlap="1" wp14:anchorId="49FDFFE4" wp14:editId="304EAE7D">
          <wp:simplePos x="0" y="0"/>
          <wp:positionH relativeFrom="column">
            <wp:posOffset>3652520</wp:posOffset>
          </wp:positionH>
          <wp:positionV relativeFrom="paragraph">
            <wp:posOffset>80010</wp:posOffset>
          </wp:positionV>
          <wp:extent cx="2308860" cy="497516"/>
          <wp:effectExtent l="0" t="0" r="0" b="0"/>
          <wp:wrapSquare wrapText="bothSides"/>
          <wp:docPr id="3" name="Afbeelding 2" descr="logo_briefpapi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riefpapier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49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3B95" w:rsidP="63B84B9A" w:rsidRDefault="00AB3B95" w14:paraId="0419379E" w14:textId="6C93DF8C">
    <w:pPr>
      <w:pStyle w:val="Koptekst"/>
      <w:ind w:left="-240"/>
      <w:rPr>
        <w:rFonts w:ascii="Cambria" w:hAnsi="Cambria" w:eastAsia="Calibri" w:cs="Arial"/>
        <w:b w:val="1"/>
        <w:bCs w:val="1"/>
        <w:sz w:val="28"/>
        <w:szCs w:val="28"/>
        <w:lang w:eastAsia="en-US"/>
      </w:rPr>
    </w:pPr>
    <w:r w:rsidRPr="63B84B9A" w:rsidR="63B84B9A">
      <w:rPr>
        <w:rFonts w:ascii="Cambria" w:hAnsi="Cambria" w:eastAsia="Calibri" w:cs="Arial"/>
        <w:b w:val="1"/>
        <w:bCs w:val="1"/>
        <w:sz w:val="28"/>
        <w:szCs w:val="28"/>
        <w:lang w:eastAsia="en-US"/>
      </w:rPr>
      <w:t>Ontwikkelingsperspectiefplan 20</w:t>
    </w:r>
    <w:r w:rsidRPr="63B84B9A" w:rsidR="63B84B9A">
      <w:rPr>
        <w:rFonts w:ascii="Cambria" w:hAnsi="Cambria" w:eastAsia="Calibri" w:cs="Arial"/>
        <w:b w:val="1"/>
        <w:bCs w:val="1"/>
        <w:sz w:val="28"/>
        <w:szCs w:val="28"/>
        <w:lang w:eastAsia="en-US"/>
      </w:rPr>
      <w:t>2</w:t>
    </w:r>
    <w:r w:rsidRPr="63B84B9A" w:rsidR="63B84B9A">
      <w:rPr>
        <w:rFonts w:ascii="Cambria" w:hAnsi="Cambria" w:eastAsia="Calibri" w:cs="Arial"/>
        <w:b w:val="1"/>
        <w:bCs w:val="1"/>
        <w:sz w:val="28"/>
        <w:szCs w:val="28"/>
        <w:lang w:eastAsia="en-US"/>
      </w:rPr>
      <w:t>4</w:t>
    </w:r>
    <w:r w:rsidRPr="63B84B9A" w:rsidR="63B84B9A">
      <w:rPr>
        <w:rFonts w:ascii="Cambria" w:hAnsi="Cambria" w:eastAsia="Calibri" w:cs="Arial"/>
        <w:b w:val="1"/>
        <w:bCs w:val="1"/>
        <w:sz w:val="28"/>
        <w:szCs w:val="28"/>
        <w:lang w:eastAsia="en-US"/>
      </w:rPr>
      <w:t xml:space="preserve"> </w:t>
    </w:r>
    <w:r w:rsidRPr="63B84B9A" w:rsidR="63B84B9A">
      <w:rPr>
        <w:rFonts w:ascii="Cambria" w:hAnsi="Cambria" w:eastAsia="Calibri" w:cs="Arial"/>
        <w:b w:val="1"/>
        <w:bCs w:val="1"/>
        <w:sz w:val="28"/>
        <w:szCs w:val="28"/>
        <w:lang w:eastAsia="en-US"/>
      </w:rPr>
      <w:t>–</w:t>
    </w:r>
    <w:r w:rsidRPr="63B84B9A" w:rsidR="63B84B9A">
      <w:rPr>
        <w:rFonts w:ascii="Cambria" w:hAnsi="Cambria" w:eastAsia="Calibri" w:cs="Arial"/>
        <w:b w:val="1"/>
        <w:bCs w:val="1"/>
        <w:sz w:val="28"/>
        <w:szCs w:val="28"/>
        <w:lang w:eastAsia="en-US"/>
      </w:rPr>
      <w:t xml:space="preserve"> 202</w:t>
    </w:r>
    <w:r w:rsidRPr="63B84B9A" w:rsidR="63B84B9A">
      <w:rPr>
        <w:rFonts w:ascii="Cambria" w:hAnsi="Cambria" w:eastAsia="Calibri" w:cs="Arial"/>
        <w:b w:val="1"/>
        <w:bCs w:val="1"/>
        <w:sz w:val="28"/>
        <w:szCs w:val="28"/>
        <w:lang w:eastAsia="en-US"/>
      </w:rPr>
      <w:t>5</w:t>
    </w:r>
  </w:p>
  <w:p w:rsidR="00AB3B95" w:rsidP="00D50EDB" w:rsidRDefault="00AB3B95" w14:paraId="02F2C34E" w14:textId="77777777">
    <w:pPr>
      <w:pStyle w:val="Koptekst"/>
      <w:ind w:left="-240"/>
      <w:rPr>
        <w:rFonts w:ascii="Cambria" w:hAnsi="Cambria" w:eastAsia="Calibri" w:cs="Arial"/>
        <w:b/>
        <w:sz w:val="28"/>
        <w:szCs w:val="40"/>
        <w:lang w:eastAsia="en-US"/>
      </w:rPr>
    </w:pPr>
  </w:p>
  <w:p w:rsidRPr="005A0D00" w:rsidR="00AB3B95" w:rsidP="00D50EDB" w:rsidRDefault="00AB3B95" w14:paraId="680A4E5D" w14:textId="77777777">
    <w:pPr>
      <w:pStyle w:val="Koptekst"/>
      <w:ind w:left="-240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3B95" w:rsidRDefault="00AB3B95" w14:paraId="36FEB5B0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6884"/>
    <w:multiLevelType w:val="hybridMultilevel"/>
    <w:tmpl w:val="9B80E730"/>
    <w:lvl w:ilvl="0" w:tplc="85F44A50">
      <w:start w:val="2016"/>
      <w:numFmt w:val="bullet"/>
      <w:lvlText w:val="-"/>
      <w:lvlJc w:val="left"/>
      <w:pPr>
        <w:ind w:left="227" w:hanging="227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E73150"/>
    <w:multiLevelType w:val="hybridMultilevel"/>
    <w:tmpl w:val="FD44DA1E"/>
    <w:lvl w:ilvl="0" w:tplc="9B56C878">
      <w:start w:val="1"/>
      <w:numFmt w:val="decimal"/>
      <w:lvlText w:val="%1."/>
      <w:lvlJc w:val="left"/>
      <w:pPr>
        <w:ind w:left="2062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CA7"/>
    <w:multiLevelType w:val="hybridMultilevel"/>
    <w:tmpl w:val="DBD64B86"/>
    <w:lvl w:ilvl="0" w:tplc="375E77DC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B630D1"/>
    <w:multiLevelType w:val="hybridMultilevel"/>
    <w:tmpl w:val="79566C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1D7253E"/>
    <w:multiLevelType w:val="hybridMultilevel"/>
    <w:tmpl w:val="067ADCA8"/>
    <w:lvl w:ilvl="0" w:tplc="85F44A50">
      <w:start w:val="201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61AAB2"/>
    <w:multiLevelType w:val="hybridMultilevel"/>
    <w:tmpl w:val="0C1E2206"/>
    <w:lvl w:ilvl="0" w:tplc="A172246C">
      <w:numFmt w:val="bullet"/>
      <w:lvlText w:val="-"/>
      <w:lvlJc w:val="left"/>
      <w:pPr>
        <w:ind w:left="360" w:hanging="360"/>
      </w:pPr>
      <w:rPr>
        <w:rFonts w:hint="default" w:ascii="Cambria" w:hAnsi="Cambria"/>
      </w:rPr>
    </w:lvl>
    <w:lvl w:ilvl="1" w:tplc="A33CCF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345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DA7E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9844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03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4CD1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D65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C0E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8235C2"/>
    <w:multiLevelType w:val="hybridMultilevel"/>
    <w:tmpl w:val="7DFCA696"/>
    <w:lvl w:ilvl="0" w:tplc="85F44A50">
      <w:start w:val="2016"/>
      <w:numFmt w:val="bullet"/>
      <w:lvlText w:val="-"/>
      <w:lvlJc w:val="left"/>
      <w:pPr>
        <w:ind w:left="227" w:hanging="227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36EAE3"/>
    <w:multiLevelType w:val="hybridMultilevel"/>
    <w:tmpl w:val="37566D10"/>
    <w:lvl w:ilvl="0" w:tplc="96827A76">
      <w:numFmt w:val="bullet"/>
      <w:lvlText w:val="-"/>
      <w:lvlJc w:val="left"/>
      <w:pPr>
        <w:ind w:left="360" w:hanging="360"/>
      </w:pPr>
      <w:rPr>
        <w:rFonts w:hint="default" w:ascii="Cambria" w:hAnsi="Cambria"/>
      </w:rPr>
    </w:lvl>
    <w:lvl w:ilvl="1" w:tplc="A3741D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8D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FC06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3A8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90F9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B6B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62FF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44B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0E9574"/>
    <w:multiLevelType w:val="hybridMultilevel"/>
    <w:tmpl w:val="F2E017AA"/>
    <w:lvl w:ilvl="0" w:tplc="1B58463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BB83A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0CDC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B28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6A4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BE85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F42B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9A1F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94C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ED092F"/>
    <w:multiLevelType w:val="hybridMultilevel"/>
    <w:tmpl w:val="2ED042D2"/>
    <w:lvl w:ilvl="0" w:tplc="301AAAC8">
      <w:numFmt w:val="bullet"/>
      <w:lvlText w:val="-"/>
      <w:lvlJc w:val="left"/>
      <w:pPr>
        <w:ind w:left="360" w:hanging="360"/>
      </w:pPr>
      <w:rPr>
        <w:rFonts w:hint="default" w:ascii="Verdana" w:hAnsi="Verdana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BDF54A6"/>
    <w:multiLevelType w:val="hybridMultilevel"/>
    <w:tmpl w:val="0A76BBA0"/>
    <w:lvl w:ilvl="0" w:tplc="85F44A50">
      <w:start w:val="2016"/>
      <w:numFmt w:val="bullet"/>
      <w:lvlText w:val="-"/>
      <w:lvlJc w:val="left"/>
      <w:pPr>
        <w:ind w:left="227" w:hanging="227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C64451D"/>
    <w:multiLevelType w:val="hybridMultilevel"/>
    <w:tmpl w:val="4C80250C"/>
    <w:lvl w:ilvl="0" w:tplc="85F44A50">
      <w:start w:val="2016"/>
      <w:numFmt w:val="bullet"/>
      <w:lvlText w:val="-"/>
      <w:lvlJc w:val="left"/>
      <w:pPr>
        <w:ind w:left="227" w:hanging="227"/>
      </w:pPr>
      <w:rPr>
        <w:rFonts w:hint="default" w:ascii="Arial" w:hAnsi="Arial" w:eastAsia="Times New Roman"/>
      </w:rPr>
    </w:lvl>
    <w:lvl w:ilvl="1" w:tplc="EDCC3900">
      <w:start w:val="1"/>
      <w:numFmt w:val="bullet"/>
      <w:lvlText w:val="o"/>
      <w:lvlJc w:val="left"/>
      <w:pPr>
        <w:ind w:left="567" w:hanging="34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68442D"/>
    <w:multiLevelType w:val="hybridMultilevel"/>
    <w:tmpl w:val="CF40782A"/>
    <w:lvl w:ilvl="0" w:tplc="F68E643C">
      <w:numFmt w:val="bullet"/>
      <w:lvlText w:val="-"/>
      <w:lvlJc w:val="left"/>
      <w:pPr>
        <w:ind w:left="360" w:hanging="360"/>
      </w:pPr>
      <w:rPr>
        <w:rFonts w:hint="default" w:ascii="Verdana" w:hAnsi="Verdana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4712218"/>
    <w:multiLevelType w:val="hybridMultilevel"/>
    <w:tmpl w:val="801C3D6E"/>
    <w:lvl w:ilvl="0" w:tplc="85F44A50">
      <w:start w:val="2016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B3A6021"/>
    <w:multiLevelType w:val="hybridMultilevel"/>
    <w:tmpl w:val="45985A3C"/>
    <w:lvl w:ilvl="0" w:tplc="375E77DC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FC2C36"/>
    <w:multiLevelType w:val="hybridMultilevel"/>
    <w:tmpl w:val="86EEF222"/>
    <w:lvl w:ilvl="0" w:tplc="EDCC3900">
      <w:start w:val="1"/>
      <w:numFmt w:val="bullet"/>
      <w:lvlText w:val="o"/>
      <w:lvlJc w:val="left"/>
      <w:pPr>
        <w:ind w:left="340" w:hanging="34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21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93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5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7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9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81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3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53" w:hanging="360"/>
      </w:pPr>
      <w:rPr>
        <w:rFonts w:hint="default" w:ascii="Wingdings" w:hAnsi="Wingdings"/>
      </w:rPr>
    </w:lvl>
  </w:abstractNum>
  <w:abstractNum w:abstractNumId="16" w15:restartNumberingAfterBreak="0">
    <w:nsid w:val="41274546"/>
    <w:multiLevelType w:val="hybridMultilevel"/>
    <w:tmpl w:val="A7E0EDEC"/>
    <w:lvl w:ilvl="0" w:tplc="375E77DC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5D4CFD"/>
    <w:multiLevelType w:val="hybridMultilevel"/>
    <w:tmpl w:val="4C5E389E"/>
    <w:lvl w:ilvl="0" w:tplc="85F44A50">
      <w:start w:val="2016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C011900"/>
    <w:multiLevelType w:val="hybridMultilevel"/>
    <w:tmpl w:val="49B2C2EE"/>
    <w:lvl w:ilvl="0" w:tplc="85F44A50">
      <w:start w:val="2016"/>
      <w:numFmt w:val="bullet"/>
      <w:lvlText w:val="-"/>
      <w:lvlJc w:val="left"/>
      <w:pPr>
        <w:ind w:left="227" w:hanging="227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05F107D"/>
    <w:multiLevelType w:val="hybridMultilevel"/>
    <w:tmpl w:val="7ACC51D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DF25CB"/>
    <w:multiLevelType w:val="hybridMultilevel"/>
    <w:tmpl w:val="DBCCE3F4"/>
    <w:lvl w:ilvl="0" w:tplc="6F7084EC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0F6308"/>
    <w:multiLevelType w:val="hybridMultilevel"/>
    <w:tmpl w:val="FFAE7F82"/>
    <w:lvl w:ilvl="0" w:tplc="85F44A50">
      <w:start w:val="2016"/>
      <w:numFmt w:val="bullet"/>
      <w:lvlText w:val="-"/>
      <w:lvlJc w:val="left"/>
      <w:pPr>
        <w:ind w:left="227" w:hanging="227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0BFDC5"/>
    <w:multiLevelType w:val="hybridMultilevel"/>
    <w:tmpl w:val="86F86160"/>
    <w:lvl w:ilvl="0" w:tplc="1AD8249A">
      <w:numFmt w:val="bullet"/>
      <w:lvlText w:val="-"/>
      <w:lvlJc w:val="left"/>
      <w:pPr>
        <w:ind w:left="360" w:hanging="360"/>
      </w:pPr>
      <w:rPr>
        <w:rFonts w:hint="default" w:ascii="Cambria" w:hAnsi="Cambria"/>
      </w:rPr>
    </w:lvl>
    <w:lvl w:ilvl="1" w:tplc="A420E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D2AF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B68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4A9A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C0E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C23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921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388F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171EA2"/>
    <w:multiLevelType w:val="hybridMultilevel"/>
    <w:tmpl w:val="EE26DC82"/>
    <w:lvl w:ilvl="0" w:tplc="85F44A50">
      <w:start w:val="2016"/>
      <w:numFmt w:val="bullet"/>
      <w:lvlText w:val="-"/>
      <w:lvlJc w:val="left"/>
      <w:pPr>
        <w:ind w:left="227" w:hanging="227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76E7BA3"/>
    <w:multiLevelType w:val="hybridMultilevel"/>
    <w:tmpl w:val="7EC6FEAE"/>
    <w:lvl w:ilvl="0" w:tplc="1F0A14C8">
      <w:numFmt w:val="bullet"/>
      <w:lvlText w:val="-"/>
      <w:lvlJc w:val="left"/>
      <w:pPr>
        <w:ind w:left="360" w:hanging="360"/>
      </w:pPr>
      <w:rPr>
        <w:rFonts w:hint="default" w:ascii="Cambria" w:hAnsi="Cambria"/>
      </w:rPr>
    </w:lvl>
    <w:lvl w:ilvl="1" w:tplc="96F0F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928E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641E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CE10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984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98B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6CDE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AE2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FD9961"/>
    <w:multiLevelType w:val="hybridMultilevel"/>
    <w:tmpl w:val="95346888"/>
    <w:lvl w:ilvl="0" w:tplc="86F02540">
      <w:numFmt w:val="bullet"/>
      <w:lvlText w:val="-"/>
      <w:lvlJc w:val="left"/>
      <w:pPr>
        <w:ind w:left="360" w:hanging="360"/>
      </w:pPr>
      <w:rPr>
        <w:rFonts w:hint="default" w:ascii="Cambria" w:hAnsi="Cambria"/>
      </w:rPr>
    </w:lvl>
    <w:lvl w:ilvl="1" w:tplc="760416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F6DE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CCAE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7C8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BA6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CAB5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30C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00E2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F6ACAEA"/>
    <w:multiLevelType w:val="hybridMultilevel"/>
    <w:tmpl w:val="82743774"/>
    <w:lvl w:ilvl="0" w:tplc="E1C4CB48">
      <w:numFmt w:val="bullet"/>
      <w:lvlText w:val="-"/>
      <w:lvlJc w:val="left"/>
      <w:pPr>
        <w:ind w:left="360" w:hanging="360"/>
      </w:pPr>
      <w:rPr>
        <w:rFonts w:hint="default" w:ascii="Cambria" w:hAnsi="Cambria"/>
      </w:rPr>
    </w:lvl>
    <w:lvl w:ilvl="1" w:tplc="35347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CCC2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A208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92D4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6A71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56D3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92D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2CB9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EC4559"/>
    <w:multiLevelType w:val="hybridMultilevel"/>
    <w:tmpl w:val="F12E36D8"/>
    <w:lvl w:ilvl="0" w:tplc="0413000F">
      <w:start w:val="1"/>
      <w:numFmt w:val="decimal"/>
      <w:lvlText w:val="%1."/>
      <w:lvlJc w:val="left"/>
      <w:pPr>
        <w:ind w:left="2062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8" w15:restartNumberingAfterBreak="0">
    <w:nsid w:val="740C15D5"/>
    <w:multiLevelType w:val="hybridMultilevel"/>
    <w:tmpl w:val="9D380E4E"/>
    <w:lvl w:ilvl="0" w:tplc="35D0D528">
      <w:numFmt w:val="bullet"/>
      <w:lvlText w:val="-"/>
      <w:lvlJc w:val="left"/>
      <w:pPr>
        <w:ind w:left="360" w:hanging="360"/>
      </w:pPr>
      <w:rPr>
        <w:rFonts w:hint="default" w:ascii="Cambria" w:hAnsi="Cambria"/>
      </w:rPr>
    </w:lvl>
    <w:lvl w:ilvl="1" w:tplc="DA1611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BE9F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5C91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E6E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120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CAD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A47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CF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6036324">
    <w:abstractNumId w:val="8"/>
  </w:num>
  <w:num w:numId="2" w16cid:durableId="836070727">
    <w:abstractNumId w:val="28"/>
  </w:num>
  <w:num w:numId="3" w16cid:durableId="370152162">
    <w:abstractNumId w:val="24"/>
  </w:num>
  <w:num w:numId="4" w16cid:durableId="1413042876">
    <w:abstractNumId w:val="25"/>
  </w:num>
  <w:num w:numId="5" w16cid:durableId="855997023">
    <w:abstractNumId w:val="5"/>
  </w:num>
  <w:num w:numId="6" w16cid:durableId="192812656">
    <w:abstractNumId w:val="26"/>
  </w:num>
  <w:num w:numId="7" w16cid:durableId="1748262755">
    <w:abstractNumId w:val="22"/>
  </w:num>
  <w:num w:numId="8" w16cid:durableId="2087338452">
    <w:abstractNumId w:val="7"/>
  </w:num>
  <w:num w:numId="9" w16cid:durableId="1815638109">
    <w:abstractNumId w:val="3"/>
  </w:num>
  <w:num w:numId="10" w16cid:durableId="1704942250">
    <w:abstractNumId w:val="27"/>
  </w:num>
  <w:num w:numId="11" w16cid:durableId="414327904">
    <w:abstractNumId w:val="1"/>
  </w:num>
  <w:num w:numId="12" w16cid:durableId="1399328055">
    <w:abstractNumId w:val="9"/>
  </w:num>
  <w:num w:numId="13" w16cid:durableId="1241598464">
    <w:abstractNumId w:val="20"/>
  </w:num>
  <w:num w:numId="14" w16cid:durableId="1486824618">
    <w:abstractNumId w:val="18"/>
  </w:num>
  <w:num w:numId="15" w16cid:durableId="1975483593">
    <w:abstractNumId w:val="12"/>
  </w:num>
  <w:num w:numId="16" w16cid:durableId="1532185925">
    <w:abstractNumId w:val="17"/>
  </w:num>
  <w:num w:numId="17" w16cid:durableId="1980303072">
    <w:abstractNumId w:val="13"/>
  </w:num>
  <w:num w:numId="18" w16cid:durableId="1703937553">
    <w:abstractNumId w:val="10"/>
  </w:num>
  <w:num w:numId="19" w16cid:durableId="1169753092">
    <w:abstractNumId w:val="11"/>
  </w:num>
  <w:num w:numId="20" w16cid:durableId="1255093342">
    <w:abstractNumId w:val="15"/>
  </w:num>
  <w:num w:numId="21" w16cid:durableId="1977026101">
    <w:abstractNumId w:val="2"/>
  </w:num>
  <w:num w:numId="22" w16cid:durableId="78257658">
    <w:abstractNumId w:val="6"/>
  </w:num>
  <w:num w:numId="23" w16cid:durableId="1450197254">
    <w:abstractNumId w:val="16"/>
  </w:num>
  <w:num w:numId="24" w16cid:durableId="627469491">
    <w:abstractNumId w:val="19"/>
  </w:num>
  <w:num w:numId="25" w16cid:durableId="1169252646">
    <w:abstractNumId w:val="14"/>
  </w:num>
  <w:num w:numId="26" w16cid:durableId="243532623">
    <w:abstractNumId w:val="21"/>
  </w:num>
  <w:num w:numId="27" w16cid:durableId="1579705942">
    <w:abstractNumId w:val="0"/>
  </w:num>
  <w:num w:numId="28" w16cid:durableId="1916083804">
    <w:abstractNumId w:val="23"/>
  </w:num>
  <w:num w:numId="29" w16cid:durableId="554975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DB"/>
    <w:rsid w:val="00027E37"/>
    <w:rsid w:val="000C2753"/>
    <w:rsid w:val="000D0FFD"/>
    <w:rsid w:val="000E4757"/>
    <w:rsid w:val="000E6B16"/>
    <w:rsid w:val="00100144"/>
    <w:rsid w:val="001031E0"/>
    <w:rsid w:val="001A7423"/>
    <w:rsid w:val="001C21AF"/>
    <w:rsid w:val="001E0064"/>
    <w:rsid w:val="001E1C21"/>
    <w:rsid w:val="001E38FE"/>
    <w:rsid w:val="00226ACE"/>
    <w:rsid w:val="00277971"/>
    <w:rsid w:val="00293686"/>
    <w:rsid w:val="00297633"/>
    <w:rsid w:val="002A08FF"/>
    <w:rsid w:val="002B257A"/>
    <w:rsid w:val="002B721A"/>
    <w:rsid w:val="002E7CAD"/>
    <w:rsid w:val="002F01B1"/>
    <w:rsid w:val="002F7015"/>
    <w:rsid w:val="00301187"/>
    <w:rsid w:val="00387483"/>
    <w:rsid w:val="003A5AF7"/>
    <w:rsid w:val="003D09A3"/>
    <w:rsid w:val="0043558D"/>
    <w:rsid w:val="004774ED"/>
    <w:rsid w:val="004B1E2B"/>
    <w:rsid w:val="004D2B26"/>
    <w:rsid w:val="00513963"/>
    <w:rsid w:val="00515FE9"/>
    <w:rsid w:val="005651C1"/>
    <w:rsid w:val="00570493"/>
    <w:rsid w:val="00570CF1"/>
    <w:rsid w:val="00574124"/>
    <w:rsid w:val="00587E9C"/>
    <w:rsid w:val="005A0D00"/>
    <w:rsid w:val="005A1D2A"/>
    <w:rsid w:val="005B13A0"/>
    <w:rsid w:val="005B1C87"/>
    <w:rsid w:val="0061517E"/>
    <w:rsid w:val="00621D2B"/>
    <w:rsid w:val="00636E96"/>
    <w:rsid w:val="00640133"/>
    <w:rsid w:val="00643899"/>
    <w:rsid w:val="006736E3"/>
    <w:rsid w:val="00674CE2"/>
    <w:rsid w:val="00675B6E"/>
    <w:rsid w:val="00696685"/>
    <w:rsid w:val="00703877"/>
    <w:rsid w:val="007243B3"/>
    <w:rsid w:val="00753D8E"/>
    <w:rsid w:val="00765CA7"/>
    <w:rsid w:val="00797955"/>
    <w:rsid w:val="007E48AC"/>
    <w:rsid w:val="007F1777"/>
    <w:rsid w:val="007F5726"/>
    <w:rsid w:val="0080251F"/>
    <w:rsid w:val="008568A7"/>
    <w:rsid w:val="008B3540"/>
    <w:rsid w:val="008E1824"/>
    <w:rsid w:val="008F1D15"/>
    <w:rsid w:val="00932438"/>
    <w:rsid w:val="009357FF"/>
    <w:rsid w:val="00952FFF"/>
    <w:rsid w:val="009849B9"/>
    <w:rsid w:val="00990E2E"/>
    <w:rsid w:val="00993246"/>
    <w:rsid w:val="009B2770"/>
    <w:rsid w:val="009D5358"/>
    <w:rsid w:val="009E1A6D"/>
    <w:rsid w:val="00A22C86"/>
    <w:rsid w:val="00A35EDD"/>
    <w:rsid w:val="00A45CE8"/>
    <w:rsid w:val="00A55835"/>
    <w:rsid w:val="00A65D9A"/>
    <w:rsid w:val="00A92DF1"/>
    <w:rsid w:val="00A95F50"/>
    <w:rsid w:val="00AB141A"/>
    <w:rsid w:val="00AB3B95"/>
    <w:rsid w:val="00AF325A"/>
    <w:rsid w:val="00B02DE6"/>
    <w:rsid w:val="00B0718B"/>
    <w:rsid w:val="00B32EA0"/>
    <w:rsid w:val="00B65103"/>
    <w:rsid w:val="00B7046D"/>
    <w:rsid w:val="00B87032"/>
    <w:rsid w:val="00BA35B9"/>
    <w:rsid w:val="00C23C5F"/>
    <w:rsid w:val="00C45C30"/>
    <w:rsid w:val="00C55E6E"/>
    <w:rsid w:val="00C73174"/>
    <w:rsid w:val="00C914F6"/>
    <w:rsid w:val="00C92359"/>
    <w:rsid w:val="00CB7ECB"/>
    <w:rsid w:val="00CC5C31"/>
    <w:rsid w:val="00CD23A4"/>
    <w:rsid w:val="00CE26F9"/>
    <w:rsid w:val="00CF6A2D"/>
    <w:rsid w:val="00D1144D"/>
    <w:rsid w:val="00D24119"/>
    <w:rsid w:val="00D257BA"/>
    <w:rsid w:val="00D3529B"/>
    <w:rsid w:val="00D36243"/>
    <w:rsid w:val="00D50EDB"/>
    <w:rsid w:val="00D63697"/>
    <w:rsid w:val="00D90317"/>
    <w:rsid w:val="00DF3F16"/>
    <w:rsid w:val="00E01B10"/>
    <w:rsid w:val="00E10F20"/>
    <w:rsid w:val="00E54F44"/>
    <w:rsid w:val="00E71837"/>
    <w:rsid w:val="00EAABC9"/>
    <w:rsid w:val="00EC26F1"/>
    <w:rsid w:val="00ED5D1F"/>
    <w:rsid w:val="00F424C5"/>
    <w:rsid w:val="00F72776"/>
    <w:rsid w:val="00F76417"/>
    <w:rsid w:val="00FB3E31"/>
    <w:rsid w:val="00FE4F10"/>
    <w:rsid w:val="01DA5DDE"/>
    <w:rsid w:val="03EE005E"/>
    <w:rsid w:val="069F6DFB"/>
    <w:rsid w:val="088A163B"/>
    <w:rsid w:val="089B5112"/>
    <w:rsid w:val="095B252B"/>
    <w:rsid w:val="09C35317"/>
    <w:rsid w:val="0A574367"/>
    <w:rsid w:val="0A868CC5"/>
    <w:rsid w:val="0AF369DA"/>
    <w:rsid w:val="0BFE02D3"/>
    <w:rsid w:val="0CA1C4B5"/>
    <w:rsid w:val="0D1D1085"/>
    <w:rsid w:val="0DEFBD95"/>
    <w:rsid w:val="0EA7E4A3"/>
    <w:rsid w:val="0FB87E4D"/>
    <w:rsid w:val="113C0942"/>
    <w:rsid w:val="114DD018"/>
    <w:rsid w:val="11C6E204"/>
    <w:rsid w:val="12337388"/>
    <w:rsid w:val="124A20DE"/>
    <w:rsid w:val="12919EAA"/>
    <w:rsid w:val="130B9317"/>
    <w:rsid w:val="151125FE"/>
    <w:rsid w:val="152C2657"/>
    <w:rsid w:val="1537FFAD"/>
    <w:rsid w:val="1581C1A0"/>
    <w:rsid w:val="15D9DB87"/>
    <w:rsid w:val="168C1468"/>
    <w:rsid w:val="16B48052"/>
    <w:rsid w:val="170469A4"/>
    <w:rsid w:val="18277A99"/>
    <w:rsid w:val="1845327A"/>
    <w:rsid w:val="18C2480E"/>
    <w:rsid w:val="18D8305F"/>
    <w:rsid w:val="197D59B9"/>
    <w:rsid w:val="19E95024"/>
    <w:rsid w:val="1A62FFDE"/>
    <w:rsid w:val="1A868446"/>
    <w:rsid w:val="1AE0C0B7"/>
    <w:rsid w:val="1B16A4FC"/>
    <w:rsid w:val="1B27DFD3"/>
    <w:rsid w:val="1C9DE007"/>
    <w:rsid w:val="1CD9490F"/>
    <w:rsid w:val="1D8A76BB"/>
    <w:rsid w:val="1D9A5670"/>
    <w:rsid w:val="20132DE5"/>
    <w:rsid w:val="214BB81F"/>
    <w:rsid w:val="217A75EE"/>
    <w:rsid w:val="228E9A17"/>
    <w:rsid w:val="231E755D"/>
    <w:rsid w:val="232F5272"/>
    <w:rsid w:val="238FF574"/>
    <w:rsid w:val="251560A2"/>
    <w:rsid w:val="251E2D6B"/>
    <w:rsid w:val="25293F3C"/>
    <w:rsid w:val="255E012A"/>
    <w:rsid w:val="263A8CEC"/>
    <w:rsid w:val="26614529"/>
    <w:rsid w:val="2679ABEF"/>
    <w:rsid w:val="26CFE88A"/>
    <w:rsid w:val="2855CE2D"/>
    <w:rsid w:val="29AA20C2"/>
    <w:rsid w:val="29E81223"/>
    <w:rsid w:val="2C09E87A"/>
    <w:rsid w:val="2DA5B8DB"/>
    <w:rsid w:val="2E250DEE"/>
    <w:rsid w:val="31A3F7D0"/>
    <w:rsid w:val="31DD8A80"/>
    <w:rsid w:val="31E38816"/>
    <w:rsid w:val="32DE3B75"/>
    <w:rsid w:val="32E22F7F"/>
    <w:rsid w:val="335F6AFE"/>
    <w:rsid w:val="339880D4"/>
    <w:rsid w:val="33C6E28D"/>
    <w:rsid w:val="33F1E19E"/>
    <w:rsid w:val="3426DDF9"/>
    <w:rsid w:val="34B579D0"/>
    <w:rsid w:val="34CF50B9"/>
    <w:rsid w:val="34EF8DD6"/>
    <w:rsid w:val="34FB7813"/>
    <w:rsid w:val="35307149"/>
    <w:rsid w:val="36D92210"/>
    <w:rsid w:val="36DF8D17"/>
    <w:rsid w:val="38133954"/>
    <w:rsid w:val="3856782F"/>
    <w:rsid w:val="38D86257"/>
    <w:rsid w:val="39CF8028"/>
    <w:rsid w:val="3A1F1EDE"/>
    <w:rsid w:val="3B4ADA16"/>
    <w:rsid w:val="3B78096E"/>
    <w:rsid w:val="3D263ABD"/>
    <w:rsid w:val="3D303E06"/>
    <w:rsid w:val="3D5A3BD8"/>
    <w:rsid w:val="3DBEABF4"/>
    <w:rsid w:val="3DC3CA2B"/>
    <w:rsid w:val="3E827AD8"/>
    <w:rsid w:val="3F5F9A8C"/>
    <w:rsid w:val="3F8F90FA"/>
    <w:rsid w:val="400D1062"/>
    <w:rsid w:val="404EBE8E"/>
    <w:rsid w:val="40585A85"/>
    <w:rsid w:val="410CE138"/>
    <w:rsid w:val="413D9A14"/>
    <w:rsid w:val="423B7888"/>
    <w:rsid w:val="43269CA7"/>
    <w:rsid w:val="4344B124"/>
    <w:rsid w:val="45B32E95"/>
    <w:rsid w:val="45CEDC10"/>
    <w:rsid w:val="47732DA9"/>
    <w:rsid w:val="47B0D0E6"/>
    <w:rsid w:val="4805E372"/>
    <w:rsid w:val="481034C1"/>
    <w:rsid w:val="4897EC5A"/>
    <w:rsid w:val="4959C195"/>
    <w:rsid w:val="4979E3FB"/>
    <w:rsid w:val="4A24B1F4"/>
    <w:rsid w:val="4C4CD34D"/>
    <w:rsid w:val="4CA18C5B"/>
    <w:rsid w:val="4CFCCE41"/>
    <w:rsid w:val="4DE8A3AE"/>
    <w:rsid w:val="4FB3E88F"/>
    <w:rsid w:val="50A15763"/>
    <w:rsid w:val="50B3284C"/>
    <w:rsid w:val="51204470"/>
    <w:rsid w:val="52A888EA"/>
    <w:rsid w:val="52AAD9FA"/>
    <w:rsid w:val="52F00EA4"/>
    <w:rsid w:val="5588DB86"/>
    <w:rsid w:val="558AE630"/>
    <w:rsid w:val="55B053CE"/>
    <w:rsid w:val="56BAC9B6"/>
    <w:rsid w:val="5724ABE7"/>
    <w:rsid w:val="58151DB4"/>
    <w:rsid w:val="58C07C48"/>
    <w:rsid w:val="58E928D8"/>
    <w:rsid w:val="591A1B7E"/>
    <w:rsid w:val="5931512F"/>
    <w:rsid w:val="59627B57"/>
    <w:rsid w:val="5A1B3537"/>
    <w:rsid w:val="5AA6C5CA"/>
    <w:rsid w:val="5C8DBBA5"/>
    <w:rsid w:val="5D93ED6B"/>
    <w:rsid w:val="5EDC1DDB"/>
    <w:rsid w:val="5EDFF2E8"/>
    <w:rsid w:val="5EE2A6A6"/>
    <w:rsid w:val="5EFE15B2"/>
    <w:rsid w:val="602380BF"/>
    <w:rsid w:val="607922A5"/>
    <w:rsid w:val="60ADD6DA"/>
    <w:rsid w:val="61252D63"/>
    <w:rsid w:val="61869684"/>
    <w:rsid w:val="61D7C52A"/>
    <w:rsid w:val="6262DA32"/>
    <w:rsid w:val="62BF0586"/>
    <w:rsid w:val="63087B90"/>
    <w:rsid w:val="63B84B9A"/>
    <w:rsid w:val="63CACA24"/>
    <w:rsid w:val="63CACA24"/>
    <w:rsid w:val="64032EEF"/>
    <w:rsid w:val="646FA960"/>
    <w:rsid w:val="64726B17"/>
    <w:rsid w:val="65DF7629"/>
    <w:rsid w:val="6631E86C"/>
    <w:rsid w:val="66401C52"/>
    <w:rsid w:val="669421D5"/>
    <w:rsid w:val="66D927B3"/>
    <w:rsid w:val="682E92A4"/>
    <w:rsid w:val="69831925"/>
    <w:rsid w:val="6A2106FE"/>
    <w:rsid w:val="6A54EE70"/>
    <w:rsid w:val="6A6C6A00"/>
    <w:rsid w:val="6AB2E74C"/>
    <w:rsid w:val="6B88A9F4"/>
    <w:rsid w:val="6C581033"/>
    <w:rsid w:val="6D2BD761"/>
    <w:rsid w:val="6DB2FFA1"/>
    <w:rsid w:val="70FBF22C"/>
    <w:rsid w:val="713189A7"/>
    <w:rsid w:val="71C9B151"/>
    <w:rsid w:val="7298A89D"/>
    <w:rsid w:val="72ACBE5A"/>
    <w:rsid w:val="733E223B"/>
    <w:rsid w:val="7371454B"/>
    <w:rsid w:val="74A01ED7"/>
    <w:rsid w:val="760A9F03"/>
    <w:rsid w:val="767305E7"/>
    <w:rsid w:val="7683CFAC"/>
    <w:rsid w:val="777A3539"/>
    <w:rsid w:val="791CFB39"/>
    <w:rsid w:val="7B632ED3"/>
    <w:rsid w:val="7BAB9332"/>
    <w:rsid w:val="7C6CC8FD"/>
    <w:rsid w:val="7CA14E99"/>
    <w:rsid w:val="7D073823"/>
    <w:rsid w:val="7D476393"/>
    <w:rsid w:val="7D49E8B1"/>
    <w:rsid w:val="7E0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77E7136"/>
  <w15:chartTrackingRefBased/>
  <w15:docId w15:val="{1194032A-7227-466B-B431-9E81C11B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1E38FE"/>
    <w:rPr>
      <w:rFonts w:ascii="Tahoma" w:hAnsi="Tahoma" w:cs="Tahoma"/>
      <w:sz w:val="16"/>
      <w:szCs w:val="16"/>
    </w:rPr>
  </w:style>
  <w:style w:type="character" w:styleId="Hyperlink">
    <w:name w:val="Hyperlink"/>
    <w:rsid w:val="001E38FE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1E38FE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uiPriority w:val="99"/>
    <w:rsid w:val="001E38FE"/>
    <w:rPr>
      <w:sz w:val="24"/>
      <w:szCs w:val="24"/>
      <w:lang w:val="nl-NL" w:eastAsia="nl-NL" w:bidi="ar-SA"/>
    </w:rPr>
  </w:style>
  <w:style w:type="paragraph" w:styleId="Koptekst">
    <w:name w:val="header"/>
    <w:basedOn w:val="Standaard"/>
    <w:link w:val="KoptekstChar"/>
    <w:uiPriority w:val="99"/>
    <w:rsid w:val="00D50EDB"/>
    <w:pPr>
      <w:tabs>
        <w:tab w:val="center" w:pos="4536"/>
        <w:tab w:val="right" w:pos="9072"/>
      </w:tabs>
    </w:pPr>
  </w:style>
  <w:style w:type="character" w:styleId="Nadruk">
    <w:name w:val="Emphasis"/>
    <w:qFormat/>
    <w:rsid w:val="001E0064"/>
    <w:rPr>
      <w:i/>
      <w:iCs/>
    </w:rPr>
  </w:style>
  <w:style w:type="character" w:styleId="KoptekstChar" w:customStyle="1">
    <w:name w:val="Koptekst Char"/>
    <w:link w:val="Koptekst"/>
    <w:uiPriority w:val="99"/>
    <w:rsid w:val="001E0064"/>
    <w:rPr>
      <w:sz w:val="24"/>
      <w:szCs w:val="24"/>
    </w:rPr>
  </w:style>
  <w:style w:type="table" w:styleId="Tabelraster">
    <w:name w:val="Table Grid"/>
    <w:basedOn w:val="Standaardtabel"/>
    <w:uiPriority w:val="99"/>
    <w:rsid w:val="009E1A6D"/>
    <w:rPr>
      <w:rFonts w:ascii="Trebuchet MS" w:hAnsi="Trebuchet M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Geenafstand">
    <w:name w:val="No Spacing"/>
    <w:link w:val="GeenafstandChar"/>
    <w:uiPriority w:val="1"/>
    <w:qFormat/>
    <w:rsid w:val="008E1824"/>
    <w:rPr>
      <w:rFonts w:ascii="Calibri" w:hAnsi="Calibri"/>
      <w:sz w:val="22"/>
      <w:szCs w:val="22"/>
    </w:rPr>
  </w:style>
  <w:style w:type="character" w:styleId="GeenafstandChar" w:customStyle="1">
    <w:name w:val="Geen afstand Char"/>
    <w:link w:val="Geenafstand"/>
    <w:uiPriority w:val="1"/>
    <w:rsid w:val="008E1824"/>
    <w:rPr>
      <w:rFonts w:ascii="Calibri" w:hAnsi="Calibri"/>
      <w:sz w:val="22"/>
      <w:szCs w:val="22"/>
    </w:rPr>
  </w:style>
  <w:style w:type="paragraph" w:styleId="Ondertitel">
    <w:name w:val="Subtitle"/>
    <w:basedOn w:val="Standaard"/>
    <w:next w:val="Standaard"/>
    <w:link w:val="OndertitelChar"/>
    <w:qFormat/>
    <w:rsid w:val="002A08FF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character" w:styleId="OndertitelChar" w:customStyle="1">
    <w:name w:val="Ondertitel Char"/>
    <w:basedOn w:val="Standaardalinea-lettertype"/>
    <w:link w:val="Ondertitel"/>
    <w:rsid w:val="002A08FF"/>
    <w:rPr>
      <w:rFonts w:asciiTheme="majorHAnsi" w:hAnsiTheme="majorHAnsi" w:eastAsiaTheme="majorEastAsia" w:cstheme="majorBidi"/>
      <w:sz w:val="24"/>
      <w:szCs w:val="24"/>
    </w:rPr>
  </w:style>
  <w:style w:type="paragraph" w:styleId="Titel">
    <w:name w:val="Title"/>
    <w:basedOn w:val="Standaard"/>
    <w:next w:val="Standaard"/>
    <w:link w:val="TitelChar"/>
    <w:qFormat/>
    <w:rsid w:val="00B7046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rsid w:val="00B7046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CE26F9"/>
    <w:pPr>
      <w:ind w:left="720"/>
      <w:contextualSpacing/>
    </w:pPr>
  </w:style>
  <w:style w:type="character" w:styleId="Zwaar">
    <w:name w:val="Strong"/>
    <w:uiPriority w:val="22"/>
    <w:qFormat/>
    <w:rsid w:val="00387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ontrol" Target="activeX/activeX3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control" Target="activeX/activeX2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ntrol" Target="activeX/activeX1.xm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wmf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steeg\Bureaublad\brief%20voor%20logo%20sjabloon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A14B45E219944A68443A40CAA1D9A" ma:contentTypeVersion="18" ma:contentTypeDescription="Een nieuw document maken." ma:contentTypeScope="" ma:versionID="4eb8d2c786d9a5e9d1734a9d0f696781">
  <xsd:schema xmlns:xsd="http://www.w3.org/2001/XMLSchema" xmlns:xs="http://www.w3.org/2001/XMLSchema" xmlns:p="http://schemas.microsoft.com/office/2006/metadata/properties" xmlns:ns2="c5f973dd-d095-4094-96af-b2b333b277a0" xmlns:ns3="dda4084e-a5cd-4bf9-a839-1d1898daa4dc" targetNamespace="http://schemas.microsoft.com/office/2006/metadata/properties" ma:root="true" ma:fieldsID="a7730bae39848f2cd9fd6b854d0db0c0" ns2:_="" ns3:_="">
    <xsd:import namespace="c5f973dd-d095-4094-96af-b2b333b277a0"/>
    <xsd:import namespace="dda4084e-a5cd-4bf9-a839-1d1898da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973dd-d095-4094-96af-b2b333b27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684908c-9bd1-4e53-babb-50cb5ccb7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4084e-a5cd-4bf9-a839-1d1898daa4d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81bc58-1b10-4eb7-a460-e8f3f45cf664}" ma:internalName="TaxCatchAll" ma:showField="CatchAllData" ma:web="dda4084e-a5cd-4bf9-a839-1d1898daa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4084e-a5cd-4bf9-a839-1d1898daa4dc" xsi:nil="true"/>
    <lcf76f155ced4ddcb4097134ff3c332f xmlns="c5f973dd-d095-4094-96af-b2b333b277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352B1E-20CE-40B8-AB7B-B1EE4A37FD04}"/>
</file>

<file path=customXml/itemProps2.xml><?xml version="1.0" encoding="utf-8"?>
<ds:datastoreItem xmlns:ds="http://schemas.openxmlformats.org/officeDocument/2006/customXml" ds:itemID="{E0933FB5-E875-4FA9-B2DB-4A3AE5BCD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CAC7F-1892-4A1E-B0A4-FAD26350A6EF}">
  <ds:schemaRefs>
    <ds:schemaRef ds:uri="http://schemas.microsoft.com/office/2006/metadata/properties"/>
    <ds:schemaRef ds:uri="http://schemas.microsoft.com/office/infopath/2007/PartnerControls"/>
    <ds:schemaRef ds:uri="dda4084e-a5cd-4bf9-a839-1d1898daa4dc"/>
    <ds:schemaRef ds:uri="c5f973dd-d095-4094-96af-b2b333b277a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 voor logo sjabloon</ap:Template>
  <ap:Application>Microsoft Word for the web</ap:Application>
  <ap:DocSecurity>0</ap:DocSecurity>
  <ap:ScaleCrop>false</ap:ScaleCrop>
  <ap:Company>SOVON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</dc:title>
  <dc:subject/>
  <dc:creator>versteeg</dc:creator>
  <keywords/>
  <lastModifiedBy>Wanders, M.</lastModifiedBy>
  <revision>5</revision>
  <lastPrinted>2024-10-21T10:37:00.0000000Z</lastPrinted>
  <dcterms:created xsi:type="dcterms:W3CDTF">2024-10-21T10:43:00.0000000Z</dcterms:created>
  <dcterms:modified xsi:type="dcterms:W3CDTF">2025-04-15T13:37:25.9035995Z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0x010100054A14B45E219944A68443A40CAA1D9A</vt:lpwstr>
  </property>
  <property fmtid="{D5CDD505-2E9C-101B-9397-08002B2CF9AE}" pid="3" name="MediaServiceImageTags">
    <vt:lpwstr/>
  </property>
</Properties>
</file>